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87278E" w:rsidTr="00B50809">
        <w:trPr>
          <w:trHeight w:val="416"/>
        </w:trPr>
        <w:tc>
          <w:tcPr>
            <w:tcW w:w="6096" w:type="dxa"/>
            <w:shd w:val="clear" w:color="auto" w:fill="C00000"/>
            <w:vAlign w:val="center"/>
          </w:tcPr>
          <w:p w:rsidR="00BC4517" w:rsidRPr="0087278E" w:rsidRDefault="00CA0FCE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:rsidR="00BC4517" w:rsidRPr="0087278E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:rsidR="00815E06" w:rsidRDefault="000C64D4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Ashdown Forest</w:t>
            </w:r>
          </w:p>
          <w:p w:rsidR="000C64D4" w:rsidRDefault="00C02E0C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31</w:t>
            </w:r>
            <w:r w:rsidRPr="00C02E0C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January 2025</w:t>
            </w:r>
          </w:p>
          <w:p w:rsidR="000C64D4" w:rsidRPr="0087278E" w:rsidRDefault="00C02E0C" w:rsidP="00C02E0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21</w:t>
            </w:r>
            <w:r w:rsidRPr="00C02E0C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March 2025</w:t>
            </w:r>
          </w:p>
        </w:tc>
      </w:tr>
    </w:tbl>
    <w:p w:rsidR="00BC4517" w:rsidRPr="0087278E" w:rsidRDefault="00BC4517">
      <w:pPr>
        <w:rPr>
          <w:rFonts w:ascii="Arial" w:hAnsi="Arial" w:cs="Arial"/>
        </w:rPr>
      </w:pPr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561"/>
        <w:gridCol w:w="7"/>
        <w:gridCol w:w="2550"/>
        <w:gridCol w:w="3689"/>
        <w:gridCol w:w="2977"/>
        <w:gridCol w:w="141"/>
        <w:gridCol w:w="3297"/>
      </w:tblGrid>
      <w:tr w:rsidR="00672C5C" w:rsidRPr="0087278E" w:rsidTr="00DA5B18">
        <w:trPr>
          <w:trHeight w:val="311"/>
          <w:jc w:val="center"/>
        </w:trPr>
        <w:tc>
          <w:tcPr>
            <w:tcW w:w="1544" w:type="dxa"/>
            <w:vMerge w:val="restart"/>
            <w:shd w:val="clear" w:color="auto" w:fill="C00000"/>
            <w:textDirection w:val="btLr"/>
            <w:vAlign w:val="center"/>
          </w:tcPr>
          <w:p w:rsidR="00672C5C" w:rsidRPr="0087278E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shd w:val="clear" w:color="auto" w:fill="C00000"/>
            <w:vAlign w:val="center"/>
          </w:tcPr>
          <w:p w:rsidR="00672C5C" w:rsidRPr="0087278E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246" w:type="dxa"/>
            <w:gridSpan w:val="3"/>
            <w:shd w:val="clear" w:color="auto" w:fill="C00000"/>
            <w:vAlign w:val="center"/>
          </w:tcPr>
          <w:p w:rsidR="00672C5C" w:rsidRPr="0087278E" w:rsidRDefault="00363E6D" w:rsidP="00F80C5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1</w:t>
            </w:r>
          </w:p>
        </w:tc>
        <w:tc>
          <w:tcPr>
            <w:tcW w:w="6415" w:type="dxa"/>
            <w:gridSpan w:val="3"/>
            <w:shd w:val="clear" w:color="auto" w:fill="C00000"/>
            <w:vAlign w:val="center"/>
          </w:tcPr>
          <w:p w:rsidR="00672C5C" w:rsidRPr="0087278E" w:rsidRDefault="00363E6D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Spring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2</w:t>
            </w:r>
          </w:p>
        </w:tc>
      </w:tr>
      <w:tr w:rsidR="00672C5C" w:rsidRPr="0087278E" w:rsidTr="00DA5B18">
        <w:trPr>
          <w:trHeight w:val="311"/>
          <w:jc w:val="center"/>
        </w:trPr>
        <w:tc>
          <w:tcPr>
            <w:tcW w:w="1544" w:type="dxa"/>
            <w:vMerge/>
            <w:shd w:val="clear" w:color="auto" w:fill="C00000"/>
            <w:textDirection w:val="btLr"/>
            <w:vAlign w:val="center"/>
          </w:tcPr>
          <w:p w:rsidR="00672C5C" w:rsidRPr="0087278E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C00000"/>
            <w:vAlign w:val="center"/>
          </w:tcPr>
          <w:p w:rsidR="00672C5C" w:rsidRPr="0087278E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shd w:val="clear" w:color="auto" w:fill="C00000"/>
            <w:vAlign w:val="center"/>
          </w:tcPr>
          <w:p w:rsidR="00672C5C" w:rsidRPr="0087278E" w:rsidRDefault="00672C5C" w:rsidP="00333C4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689" w:type="dxa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3118" w:type="dxa"/>
            <w:gridSpan w:val="2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297" w:type="dxa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</w:tr>
      <w:tr w:rsidR="00C02E0C" w:rsidRPr="0087278E" w:rsidTr="00DA5B18">
        <w:trPr>
          <w:trHeight w:val="311"/>
          <w:jc w:val="center"/>
        </w:trPr>
        <w:tc>
          <w:tcPr>
            <w:tcW w:w="1544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C02E0C" w:rsidRPr="0087278E" w:rsidRDefault="00C02E0C" w:rsidP="00C0451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S.T.E.M</w:t>
            </w:r>
          </w:p>
        </w:tc>
        <w:tc>
          <w:tcPr>
            <w:tcW w:w="1561" w:type="dxa"/>
            <w:vMerge w:val="restart"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2557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C04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Multiplication and Division</w:t>
            </w:r>
          </w:p>
        </w:tc>
        <w:tc>
          <w:tcPr>
            <w:tcW w:w="3689" w:type="dxa"/>
          </w:tcPr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Multiples of 10.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calculations.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Reasoning.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Multiplying and dividing 2 digits by 1 digits with and without exchanging.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between multiplication and division.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Scaling.</w:t>
            </w:r>
          </w:p>
          <w:p w:rsidR="00C02E0C" w:rsidRPr="0087278E" w:rsidRDefault="00C02E0C" w:rsidP="00C045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 different ways.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C04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3297" w:type="dxa"/>
          </w:tcPr>
          <w:p w:rsidR="00C02E0C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numerators and denominators.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Unit and non-unit fractions.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the whole.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Comparing fractions.</w:t>
            </w:r>
          </w:p>
          <w:p w:rsidR="00C02E0C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Scales.</w:t>
            </w:r>
          </w:p>
          <w:p w:rsidR="00C02E0C" w:rsidRPr="0087278E" w:rsidRDefault="00C02E0C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Equivalent fractions.</w:t>
            </w:r>
          </w:p>
        </w:tc>
      </w:tr>
      <w:tr w:rsidR="00C02E0C" w:rsidRPr="0087278E" w:rsidTr="00DA5B18">
        <w:trPr>
          <w:trHeight w:val="214"/>
          <w:jc w:val="center"/>
        </w:trPr>
        <w:tc>
          <w:tcPr>
            <w:tcW w:w="1544" w:type="dxa"/>
            <w:vMerge/>
            <w:shd w:val="clear" w:color="auto" w:fill="FFD966" w:themeFill="accent4" w:themeFillTint="99"/>
            <w:textDirection w:val="btLr"/>
            <w:vAlign w:val="center"/>
          </w:tcPr>
          <w:p w:rsidR="00C02E0C" w:rsidRPr="0087278E" w:rsidRDefault="00C02E0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Length and Perimeter</w:t>
            </w:r>
          </w:p>
        </w:tc>
        <w:tc>
          <w:tcPr>
            <w:tcW w:w="3689" w:type="dxa"/>
          </w:tcPr>
          <w:p w:rsidR="00C02E0C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Metres, centimetres and millimetres.</w:t>
            </w:r>
          </w:p>
          <w:p w:rsidR="00C02E0C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Equivalent lengths.</w:t>
            </w:r>
          </w:p>
          <w:p w:rsidR="00C02E0C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Comparing lengths.</w:t>
            </w:r>
          </w:p>
          <w:p w:rsidR="00C02E0C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and subtracting lengths.</w:t>
            </w:r>
          </w:p>
          <w:p w:rsidR="00C02E0C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 perimeter.</w:t>
            </w:r>
          </w:p>
          <w:p w:rsidR="00C02E0C" w:rsidRPr="0087278E" w:rsidRDefault="00C02E0C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Calculating perimeter.</w:t>
            </w:r>
          </w:p>
        </w:tc>
        <w:tc>
          <w:tcPr>
            <w:tcW w:w="3118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 and Capacity</w:t>
            </w:r>
          </w:p>
        </w:tc>
        <w:tc>
          <w:tcPr>
            <w:tcW w:w="3297" w:type="dxa"/>
          </w:tcPr>
          <w:p w:rsidR="00C02E0C" w:rsidRDefault="00C02E0C" w:rsidP="00F80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Grams and kilograms.</w:t>
            </w:r>
          </w:p>
          <w:p w:rsidR="00C02E0C" w:rsidRDefault="00C02E0C" w:rsidP="00F80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Equivalent masses.</w:t>
            </w:r>
          </w:p>
          <w:p w:rsidR="00C02E0C" w:rsidRDefault="00C02E0C" w:rsidP="00F80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Comparing mass.</w:t>
            </w:r>
          </w:p>
          <w:p w:rsidR="00C02E0C" w:rsidRDefault="00C02E0C" w:rsidP="00F80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Add and subtract mass.</w:t>
            </w:r>
          </w:p>
          <w:p w:rsidR="00C02E0C" w:rsidRDefault="00C02E0C" w:rsidP="00F80C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Litres and millilitres.</w:t>
            </w:r>
          </w:p>
          <w:p w:rsidR="00C02E0C" w:rsidRDefault="00C02E0C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Equivalent capacity.</w:t>
            </w:r>
          </w:p>
          <w:p w:rsidR="00C02E0C" w:rsidRDefault="00C02E0C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Comparing capacity.</w:t>
            </w:r>
          </w:p>
          <w:p w:rsidR="00C02E0C" w:rsidRDefault="00C02E0C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Add and subtract capacity.</w:t>
            </w:r>
          </w:p>
          <w:p w:rsidR="00C02E0C" w:rsidRPr="00044AB2" w:rsidRDefault="00C02E0C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Difference between capacity and volume.</w:t>
            </w:r>
          </w:p>
        </w:tc>
      </w:tr>
      <w:tr w:rsidR="00C02E0C" w:rsidRPr="0087278E" w:rsidTr="00DA5B18">
        <w:trPr>
          <w:trHeight w:val="610"/>
          <w:jc w:val="center"/>
        </w:trPr>
        <w:tc>
          <w:tcPr>
            <w:tcW w:w="1544" w:type="dxa"/>
            <w:vMerge/>
            <w:shd w:val="clear" w:color="auto" w:fill="FFD966" w:themeFill="accent4" w:themeFillTint="99"/>
            <w:textDirection w:val="btLr"/>
            <w:vAlign w:val="center"/>
          </w:tcPr>
          <w:p w:rsidR="00C02E0C" w:rsidRPr="0087278E" w:rsidRDefault="00C02E0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2557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Fossils</w:t>
            </w: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:rsidR="00C02E0C" w:rsidRDefault="00C02E0C" w:rsidP="00C02E0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Exploring fossils.</w:t>
            </w:r>
          </w:p>
          <w:p w:rsidR="00C02E0C" w:rsidRPr="00C02E0C" w:rsidRDefault="00C02E0C" w:rsidP="00C02E0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Fossil formations.</w:t>
            </w:r>
          </w:p>
        </w:tc>
        <w:tc>
          <w:tcPr>
            <w:tcW w:w="3118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C02E0C" w:rsidRPr="00C02E0C" w:rsidRDefault="00C02E0C" w:rsidP="00C0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E0C">
              <w:rPr>
                <w:rFonts w:ascii="Arial" w:hAnsi="Arial" w:cs="Arial"/>
                <w:b/>
                <w:szCs w:val="20"/>
              </w:rPr>
              <w:t>Light</w:t>
            </w:r>
          </w:p>
        </w:tc>
        <w:tc>
          <w:tcPr>
            <w:tcW w:w="3297" w:type="dxa"/>
            <w:vMerge w:val="restart"/>
            <w:shd w:val="clear" w:color="auto" w:fill="FFFFFF" w:themeFill="background1"/>
            <w:vAlign w:val="center"/>
          </w:tcPr>
          <w:p w:rsidR="00C02E0C" w:rsidRDefault="00C02E0C" w:rsidP="00C02E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sources including the sun.</w:t>
            </w:r>
          </w:p>
          <w:p w:rsidR="00C02E0C" w:rsidRDefault="00C02E0C" w:rsidP="00C02E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we see.</w:t>
            </w:r>
          </w:p>
          <w:p w:rsidR="00C02E0C" w:rsidRDefault="00C02E0C" w:rsidP="00C02E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Shadows.</w:t>
            </w:r>
          </w:p>
          <w:p w:rsidR="00C02E0C" w:rsidRDefault="00C02E0C" w:rsidP="00C02E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Opaque. Transparent and translucent.</w:t>
            </w:r>
          </w:p>
          <w:p w:rsidR="00C02E0C" w:rsidRPr="00C02E0C" w:rsidRDefault="00C02E0C" w:rsidP="00C02E0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 shadow investigation, experimenting and evaluating.</w:t>
            </w:r>
          </w:p>
        </w:tc>
      </w:tr>
      <w:tr w:rsidR="00C02E0C" w:rsidRPr="0087278E" w:rsidTr="00DA5B18">
        <w:trPr>
          <w:trHeight w:val="610"/>
          <w:jc w:val="center"/>
        </w:trPr>
        <w:tc>
          <w:tcPr>
            <w:tcW w:w="1544" w:type="dxa"/>
            <w:vMerge/>
            <w:shd w:val="clear" w:color="auto" w:fill="FFD966" w:themeFill="accent4" w:themeFillTint="99"/>
            <w:textDirection w:val="btLr"/>
            <w:vAlign w:val="center"/>
          </w:tcPr>
          <w:p w:rsidR="00C02E0C" w:rsidRPr="0087278E" w:rsidRDefault="00C02E0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Soils</w:t>
            </w: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:rsidR="00C02E0C" w:rsidRPr="00C02E0C" w:rsidRDefault="00C02E0C" w:rsidP="00C02E0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C02E0C">
              <w:rPr>
                <w:rFonts w:ascii="Arial" w:hAnsi="Arial" w:cs="Arial"/>
                <w:sz w:val="20"/>
              </w:rPr>
              <w:t>Exploring types of soils.</w:t>
            </w:r>
          </w:p>
          <w:p w:rsidR="00C02E0C" w:rsidRDefault="00C02E0C" w:rsidP="00C02E0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C02E0C">
              <w:rPr>
                <w:rFonts w:ascii="Arial" w:hAnsi="Arial" w:cs="Arial"/>
                <w:sz w:val="20"/>
              </w:rPr>
              <w:t>The importance of soil.</w:t>
            </w:r>
          </w:p>
          <w:p w:rsidR="00C02E0C" w:rsidRPr="00C02E0C" w:rsidRDefault="00C02E0C" w:rsidP="00C02E0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 w:rsidRPr="00C02E0C">
              <w:rPr>
                <w:rFonts w:ascii="Arial" w:hAnsi="Arial" w:cs="Arial"/>
                <w:sz w:val="20"/>
              </w:rPr>
              <w:t>Experiment planning, investigating and evaluating.</w:t>
            </w:r>
          </w:p>
        </w:tc>
        <w:tc>
          <w:tcPr>
            <w:tcW w:w="3118" w:type="dxa"/>
            <w:gridSpan w:val="2"/>
            <w:vMerge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97" w:type="dxa"/>
            <w:vMerge/>
            <w:shd w:val="clear" w:color="auto" w:fill="FFFFFF" w:themeFill="background1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2E0C" w:rsidRPr="0087278E" w:rsidTr="00DA5B18">
        <w:trPr>
          <w:trHeight w:val="664"/>
          <w:jc w:val="center"/>
        </w:trPr>
        <w:tc>
          <w:tcPr>
            <w:tcW w:w="1544" w:type="dxa"/>
            <w:vMerge/>
            <w:shd w:val="clear" w:color="auto" w:fill="FFD966" w:themeFill="accent4" w:themeFillTint="99"/>
            <w:textDirection w:val="btLr"/>
            <w:vAlign w:val="center"/>
          </w:tcPr>
          <w:p w:rsidR="00C02E0C" w:rsidRPr="0087278E" w:rsidRDefault="00C02E0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E599" w:themeFill="accent4" w:themeFillTint="66"/>
            <w:vAlign w:val="center"/>
          </w:tcPr>
          <w:p w:rsidR="00C02E0C" w:rsidRPr="0087278E" w:rsidRDefault="00C02E0C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557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924499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Desktop Publishing</w:t>
            </w:r>
          </w:p>
        </w:tc>
        <w:tc>
          <w:tcPr>
            <w:tcW w:w="3689" w:type="dxa"/>
          </w:tcPr>
          <w:p w:rsidR="00C02E0C" w:rsidRDefault="00924499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Words and pictures.</w:t>
            </w:r>
          </w:p>
          <w:p w:rsidR="00924499" w:rsidRDefault="00924499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Editing templates.</w:t>
            </w:r>
          </w:p>
          <w:p w:rsidR="00924499" w:rsidRDefault="00924499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Adding content.</w:t>
            </w:r>
          </w:p>
          <w:p w:rsidR="00924499" w:rsidRPr="0087278E" w:rsidRDefault="00924499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Layout.</w:t>
            </w:r>
            <w:bookmarkEnd w:id="0"/>
          </w:p>
        </w:tc>
        <w:tc>
          <w:tcPr>
            <w:tcW w:w="3118" w:type="dxa"/>
            <w:gridSpan w:val="2"/>
            <w:shd w:val="clear" w:color="auto" w:fill="FFE599" w:themeFill="accent4" w:themeFillTint="66"/>
            <w:vAlign w:val="center"/>
          </w:tcPr>
          <w:p w:rsidR="00C02E0C" w:rsidRPr="0087278E" w:rsidRDefault="00924499" w:rsidP="00F80C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Branching </w:t>
            </w:r>
            <w:r w:rsidR="00C02E0C">
              <w:rPr>
                <w:rFonts w:ascii="Arial" w:hAnsi="Arial" w:cs="Arial"/>
                <w:b/>
              </w:rPr>
              <w:t>Databases</w:t>
            </w:r>
          </w:p>
        </w:tc>
        <w:tc>
          <w:tcPr>
            <w:tcW w:w="3297" w:type="dxa"/>
          </w:tcPr>
          <w:p w:rsidR="00C02E0C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or no questions.</w:t>
            </w:r>
          </w:p>
          <w:p w:rsidR="00C02E0C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groups.</w:t>
            </w:r>
          </w:p>
          <w:p w:rsidR="00C02E0C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branching database.</w:t>
            </w:r>
          </w:p>
          <w:p w:rsidR="00C02E0C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D5990">
              <w:rPr>
                <w:rFonts w:ascii="Arial" w:hAnsi="Arial" w:cs="Arial"/>
                <w:sz w:val="20"/>
                <w:szCs w:val="20"/>
              </w:rPr>
              <w:lastRenderedPageBreak/>
              <w:t>St</w:t>
            </w:r>
            <w:r>
              <w:rPr>
                <w:rFonts w:ascii="Arial" w:hAnsi="Arial" w:cs="Arial"/>
                <w:sz w:val="20"/>
                <w:szCs w:val="20"/>
              </w:rPr>
              <w:t>ructuring a branching database.</w:t>
            </w:r>
          </w:p>
          <w:p w:rsidR="00C02E0C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D5990">
              <w:rPr>
                <w:rFonts w:ascii="Arial" w:hAnsi="Arial" w:cs="Arial"/>
                <w:sz w:val="20"/>
                <w:szCs w:val="20"/>
              </w:rPr>
              <w:t>Planning a branching databas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C02E0C" w:rsidRPr="0087278E" w:rsidRDefault="00C02E0C" w:rsidP="009107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D5990">
              <w:rPr>
                <w:rFonts w:ascii="Arial" w:hAnsi="Arial" w:cs="Arial"/>
                <w:sz w:val="20"/>
                <w:szCs w:val="20"/>
              </w:rPr>
              <w:t>Make a dinosaur identifier.</w:t>
            </w:r>
          </w:p>
        </w:tc>
      </w:tr>
      <w:tr w:rsidR="00363E6D" w:rsidRPr="0087278E" w:rsidTr="00DA5B18">
        <w:trPr>
          <w:trHeight w:val="1526"/>
          <w:jc w:val="center"/>
        </w:trPr>
        <w:tc>
          <w:tcPr>
            <w:tcW w:w="1544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lastRenderedPageBreak/>
              <w:t>English and the Arts</w:t>
            </w:r>
          </w:p>
        </w:tc>
        <w:tc>
          <w:tcPr>
            <w:tcW w:w="1561" w:type="dxa"/>
            <w:shd w:val="clear" w:color="auto" w:fill="F7CAAC" w:themeFill="accent2" w:themeFillTint="66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English</w:t>
            </w:r>
          </w:p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gridSpan w:val="2"/>
            <w:shd w:val="clear" w:color="auto" w:fill="F7CAAC" w:themeFill="accent2" w:themeFillTint="66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Key Texts:</w:t>
            </w:r>
          </w:p>
          <w:p w:rsidR="00363E6D" w:rsidRPr="0087278E" w:rsidRDefault="00924499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First Drawing, The </w:t>
            </w:r>
            <w:proofErr w:type="spellStart"/>
            <w:r>
              <w:rPr>
                <w:rFonts w:ascii="Arial" w:hAnsi="Arial" w:cs="Arial"/>
                <w:b/>
              </w:rPr>
              <w:t>Mousehole</w:t>
            </w:r>
            <w:proofErr w:type="spellEnd"/>
            <w:r>
              <w:rPr>
                <w:rFonts w:ascii="Arial" w:hAnsi="Arial" w:cs="Arial"/>
                <w:b/>
              </w:rPr>
              <w:t xml:space="preserve"> Cat, Escape from Pompeii, Flotsam, The Pied Piper of Hamlin.</w:t>
            </w:r>
          </w:p>
        </w:tc>
        <w:tc>
          <w:tcPr>
            <w:tcW w:w="10104" w:type="dxa"/>
            <w:gridSpan w:val="4"/>
          </w:tcPr>
          <w:p w:rsidR="00363E6D" w:rsidRDefault="00924499" w:rsidP="00363E6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Newspaper reports.</w:t>
            </w:r>
          </w:p>
          <w:p w:rsidR="00924499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verse poetry.</w:t>
            </w:r>
          </w:p>
          <w:p w:rsidR="00924499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Letters.</w:t>
            </w:r>
          </w:p>
          <w:p w:rsidR="00924499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Diaries.</w:t>
            </w:r>
          </w:p>
          <w:p w:rsidR="00924499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Postcards.</w:t>
            </w:r>
          </w:p>
          <w:p w:rsidR="00924499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Narratives.</w:t>
            </w:r>
          </w:p>
          <w:p w:rsidR="00924499" w:rsidRPr="00363E6D" w:rsidRDefault="00924499" w:rsidP="009244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Myth/legend.</w:t>
            </w:r>
          </w:p>
        </w:tc>
      </w:tr>
      <w:tr w:rsidR="00D37E78" w:rsidRPr="0087278E" w:rsidTr="00DA5B18">
        <w:trPr>
          <w:trHeight w:val="606"/>
          <w:jc w:val="center"/>
        </w:trPr>
        <w:tc>
          <w:tcPr>
            <w:tcW w:w="1544" w:type="dxa"/>
            <w:vMerge/>
            <w:shd w:val="clear" w:color="auto" w:fill="F4B083" w:themeFill="accent2" w:themeFillTint="99"/>
            <w:textDirection w:val="btLr"/>
            <w:vAlign w:val="center"/>
          </w:tcPr>
          <w:p w:rsidR="00D37E78" w:rsidRPr="0087278E" w:rsidRDefault="00D37E7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7CAAC" w:themeFill="accent2" w:themeFillTint="66"/>
            <w:vAlign w:val="center"/>
          </w:tcPr>
          <w:p w:rsidR="00D37E78" w:rsidRPr="0087278E" w:rsidRDefault="00D37E78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2557" w:type="dxa"/>
            <w:gridSpan w:val="2"/>
            <w:shd w:val="clear" w:color="auto" w:fill="F7CAAC" w:themeFill="accent2" w:themeFillTint="66"/>
            <w:vAlign w:val="center"/>
          </w:tcPr>
          <w:p w:rsidR="00D37E78" w:rsidRPr="0087278E" w:rsidRDefault="00D37E78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‘March’ from The Nutcracker</w:t>
            </w:r>
          </w:p>
        </w:tc>
        <w:tc>
          <w:tcPr>
            <w:tcW w:w="3689" w:type="dxa"/>
          </w:tcPr>
          <w:p w:rsidR="00D37E78" w:rsidRDefault="00611D24" w:rsidP="008B6E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 skills.</w:t>
            </w:r>
          </w:p>
          <w:p w:rsidR="00611D24" w:rsidRDefault="00611D24" w:rsidP="008B6E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Responding to music through movement.</w:t>
            </w:r>
          </w:p>
          <w:p w:rsidR="00611D24" w:rsidRDefault="00611D24" w:rsidP="008B6E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 and rhythm.</w:t>
            </w:r>
          </w:p>
          <w:p w:rsidR="00611D24" w:rsidRDefault="00611D24" w:rsidP="008B6E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and response.</w:t>
            </w:r>
          </w:p>
          <w:p w:rsidR="00611D24" w:rsidRPr="00611D24" w:rsidRDefault="00611D24" w:rsidP="00611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 – rondo form.</w:t>
            </w:r>
          </w:p>
        </w:tc>
        <w:tc>
          <w:tcPr>
            <w:tcW w:w="3118" w:type="dxa"/>
            <w:gridSpan w:val="2"/>
            <w:shd w:val="clear" w:color="auto" w:fill="F7CAAC" w:themeFill="accent2" w:themeFillTint="66"/>
            <w:vAlign w:val="center"/>
          </w:tcPr>
          <w:p w:rsidR="00D37E78" w:rsidRPr="00D37E78" w:rsidRDefault="00D37E78" w:rsidP="00D37E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E78">
              <w:rPr>
                <w:rFonts w:ascii="Arial" w:hAnsi="Arial" w:cs="Arial"/>
                <w:b/>
                <w:szCs w:val="20"/>
              </w:rPr>
              <w:t>From a Railway Carriage</w:t>
            </w:r>
          </w:p>
        </w:tc>
        <w:tc>
          <w:tcPr>
            <w:tcW w:w="3297" w:type="dxa"/>
          </w:tcPr>
          <w:p w:rsidR="00D37E78" w:rsidRDefault="00611D24" w:rsidP="00611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11D24">
              <w:rPr>
                <w:rFonts w:ascii="Arial" w:hAnsi="Arial" w:cs="Arial"/>
                <w:sz w:val="20"/>
                <w:szCs w:val="20"/>
              </w:rPr>
              <w:t>ynamics, timbre, tempo, and structure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1D24" w:rsidRDefault="00611D24" w:rsidP="00611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between music, painting and poetry.</w:t>
            </w:r>
          </w:p>
          <w:p w:rsidR="00611D24" w:rsidRPr="008B6E91" w:rsidRDefault="00611D24" w:rsidP="00611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Spoken rhythm patterns.</w:t>
            </w:r>
          </w:p>
        </w:tc>
      </w:tr>
      <w:tr w:rsidR="00F80C58" w:rsidRPr="0087278E" w:rsidTr="00DA5B18">
        <w:trPr>
          <w:trHeight w:val="530"/>
          <w:jc w:val="center"/>
        </w:trPr>
        <w:tc>
          <w:tcPr>
            <w:tcW w:w="1544" w:type="dxa"/>
            <w:vMerge/>
            <w:shd w:val="clear" w:color="auto" w:fill="F4B083" w:themeFill="accent2" w:themeFillTint="99"/>
            <w:textDirection w:val="btLr"/>
            <w:vAlign w:val="center"/>
          </w:tcPr>
          <w:p w:rsidR="00F80C58" w:rsidRPr="0087278E" w:rsidRDefault="00F80C5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7CAAC" w:themeFill="accent2" w:themeFillTint="66"/>
            <w:vAlign w:val="center"/>
          </w:tcPr>
          <w:p w:rsidR="00F80C58" w:rsidRPr="0091077C" w:rsidRDefault="00F80C58" w:rsidP="00F80C58">
            <w:pPr>
              <w:jc w:val="center"/>
              <w:rPr>
                <w:rFonts w:ascii="Arial" w:hAnsi="Arial" w:cs="Arial"/>
                <w:b/>
              </w:rPr>
            </w:pPr>
            <w:r w:rsidRPr="0091077C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557" w:type="dxa"/>
            <w:gridSpan w:val="2"/>
            <w:shd w:val="clear" w:color="auto" w:fill="F7CAAC" w:themeFill="accent2" w:themeFillTint="66"/>
            <w:vAlign w:val="center"/>
          </w:tcPr>
          <w:p w:rsidR="00F80C58" w:rsidRPr="0091077C" w:rsidRDefault="0012489A" w:rsidP="00F80C58">
            <w:pPr>
              <w:jc w:val="center"/>
              <w:rPr>
                <w:rFonts w:ascii="Arial" w:hAnsi="Arial" w:cs="Arial"/>
                <w:b/>
              </w:rPr>
            </w:pPr>
            <w:r w:rsidRPr="0091077C">
              <w:rPr>
                <w:rFonts w:ascii="Arial" w:hAnsi="Arial" w:cs="Arial"/>
                <w:b/>
              </w:rPr>
              <w:t>Colour and Form</w:t>
            </w:r>
          </w:p>
        </w:tc>
        <w:tc>
          <w:tcPr>
            <w:tcW w:w="10104" w:type="dxa"/>
            <w:gridSpan w:val="4"/>
          </w:tcPr>
          <w:p w:rsidR="00483E73" w:rsidRDefault="0012489A" w:rsidP="008B6E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mosaic patterns.</w:t>
            </w:r>
          </w:p>
          <w:p w:rsidR="0012489A" w:rsidRDefault="0012489A" w:rsidP="008B6E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 Kahlo and Rene Magritte artist studies.</w:t>
            </w:r>
          </w:p>
          <w:p w:rsidR="0091077C" w:rsidRDefault="0091077C" w:rsidP="0091077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Roman mosaics.</w:t>
            </w:r>
          </w:p>
          <w:p w:rsidR="0091077C" w:rsidRDefault="0091077C" w:rsidP="0091077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Pointillism.</w:t>
            </w:r>
          </w:p>
          <w:p w:rsidR="0091077C" w:rsidRDefault="0091077C" w:rsidP="0091077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mixing.</w:t>
            </w:r>
          </w:p>
          <w:p w:rsidR="0012489A" w:rsidRPr="0087278E" w:rsidRDefault="0091077C" w:rsidP="0091077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1077C"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z w:val="20"/>
                <w:szCs w:val="20"/>
              </w:rPr>
              <w:t xml:space="preserve">, make and evaluate </w:t>
            </w:r>
            <w:r w:rsidRPr="0091077C">
              <w:rPr>
                <w:rFonts w:ascii="Arial" w:hAnsi="Arial" w:cs="Arial"/>
                <w:sz w:val="20"/>
                <w:szCs w:val="20"/>
              </w:rPr>
              <w:t xml:space="preserve">a mosaic </w:t>
            </w:r>
            <w:r>
              <w:rPr>
                <w:rFonts w:ascii="Arial" w:hAnsi="Arial" w:cs="Arial"/>
                <w:sz w:val="20"/>
                <w:szCs w:val="20"/>
              </w:rPr>
              <w:t>tile.</w:t>
            </w:r>
          </w:p>
        </w:tc>
      </w:tr>
      <w:tr w:rsidR="000D564D" w:rsidRPr="0087278E" w:rsidTr="000D564D">
        <w:trPr>
          <w:trHeight w:val="664"/>
          <w:jc w:val="center"/>
        </w:trPr>
        <w:tc>
          <w:tcPr>
            <w:tcW w:w="1544" w:type="dxa"/>
            <w:vMerge/>
            <w:shd w:val="clear" w:color="auto" w:fill="F4B083" w:themeFill="accent2" w:themeFillTint="99"/>
            <w:textDirection w:val="btLr"/>
            <w:vAlign w:val="center"/>
          </w:tcPr>
          <w:p w:rsidR="000D564D" w:rsidRPr="0087278E" w:rsidRDefault="000D564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7CAAC" w:themeFill="accent2" w:themeFillTint="66"/>
            <w:vAlign w:val="center"/>
          </w:tcPr>
          <w:p w:rsidR="000D564D" w:rsidRPr="0087278E" w:rsidRDefault="000D564D" w:rsidP="00F80C58">
            <w:pPr>
              <w:jc w:val="center"/>
              <w:rPr>
                <w:rFonts w:ascii="Arial" w:hAnsi="Arial" w:cs="Arial"/>
                <w:b/>
              </w:rPr>
            </w:pPr>
            <w:r w:rsidRPr="000D564D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57" w:type="dxa"/>
            <w:gridSpan w:val="2"/>
            <w:shd w:val="clear" w:color="auto" w:fill="F7CAAC" w:themeFill="accent2" w:themeFillTint="66"/>
            <w:vAlign w:val="center"/>
          </w:tcPr>
          <w:p w:rsidR="000D564D" w:rsidRPr="0087278E" w:rsidRDefault="000D564D" w:rsidP="00FC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0D564D" w:rsidRPr="000D564D" w:rsidRDefault="000D564D" w:rsidP="000D564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Classroom objects.</w:t>
            </w:r>
          </w:p>
          <w:p w:rsidR="000D564D" w:rsidRPr="000D564D" w:rsidRDefault="000D564D" w:rsidP="000D564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Classroom instructions.</w:t>
            </w:r>
          </w:p>
          <w:p w:rsidR="000D564D" w:rsidRPr="000D564D" w:rsidRDefault="000D564D" w:rsidP="000D564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Zoo animals.</w:t>
            </w:r>
          </w:p>
          <w:p w:rsidR="000D564D" w:rsidRPr="000D564D" w:rsidRDefault="000D564D" w:rsidP="000D564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Pets.</w:t>
            </w:r>
          </w:p>
          <w:p w:rsidR="000D564D" w:rsidRPr="000D564D" w:rsidRDefault="000D564D" w:rsidP="000D564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Pancake recipe.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D564D" w:rsidRPr="000D564D" w:rsidRDefault="000D564D" w:rsidP="000D564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0D564D">
              <w:rPr>
                <w:rFonts w:ascii="Arial" w:hAnsi="Arial" w:cs="Arial"/>
                <w:b/>
                <w:szCs w:val="20"/>
              </w:rPr>
              <w:t>Spring 2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0D564D" w:rsidRDefault="000D564D" w:rsidP="000D564D">
            <w:p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The hungry dog.</w:t>
            </w:r>
          </w:p>
          <w:p w:rsidR="000D564D" w:rsidRDefault="000D564D" w:rsidP="000D564D">
            <w:p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Food, glor</w:t>
            </w:r>
            <w:r>
              <w:rPr>
                <w:rFonts w:ascii="Arial" w:hAnsi="Arial" w:cs="Arial"/>
                <w:sz w:val="20"/>
                <w:szCs w:val="20"/>
              </w:rPr>
              <w:t>ious food.</w:t>
            </w:r>
          </w:p>
          <w:p w:rsidR="000D564D" w:rsidRPr="00C15F6E" w:rsidRDefault="000D564D" w:rsidP="000D564D">
            <w:pPr>
              <w:rPr>
                <w:rFonts w:ascii="Arial" w:hAnsi="Arial" w:cs="Arial"/>
                <w:sz w:val="20"/>
                <w:szCs w:val="20"/>
              </w:rPr>
            </w:pPr>
            <w:r w:rsidRPr="000D564D">
              <w:rPr>
                <w:rFonts w:ascii="Arial" w:hAnsi="Arial" w:cs="Arial"/>
                <w:sz w:val="20"/>
                <w:szCs w:val="20"/>
              </w:rPr>
              <w:t>Easter.</w:t>
            </w:r>
          </w:p>
        </w:tc>
      </w:tr>
      <w:tr w:rsidR="00363E6D" w:rsidRPr="0087278E" w:rsidTr="00DA5B18">
        <w:trPr>
          <w:trHeight w:val="803"/>
          <w:jc w:val="center"/>
        </w:trPr>
        <w:tc>
          <w:tcPr>
            <w:tcW w:w="1544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Historical, Spiritual and Global Understanding</w:t>
            </w:r>
          </w:p>
        </w:tc>
        <w:tc>
          <w:tcPr>
            <w:tcW w:w="1561" w:type="dxa"/>
            <w:shd w:val="clear" w:color="auto" w:fill="DEEAF6" w:themeFill="accent1" w:themeFillTint="33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557" w:type="dxa"/>
            <w:gridSpan w:val="2"/>
            <w:shd w:val="clear" w:color="auto" w:fill="DEEAF6" w:themeFill="accent1" w:themeFillTint="33"/>
            <w:vAlign w:val="center"/>
          </w:tcPr>
          <w:p w:rsidR="00363E6D" w:rsidRPr="0087278E" w:rsidRDefault="0012489A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Romans</w:t>
            </w:r>
          </w:p>
        </w:tc>
        <w:tc>
          <w:tcPr>
            <w:tcW w:w="10104" w:type="dxa"/>
            <w:gridSpan w:val="4"/>
          </w:tcPr>
          <w:p w:rsidR="0012489A" w:rsidRPr="0012489A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Why did the Romans invade and settle in Britain?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How did Britons respond to the Roman invasion?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Why was the Roman army so successful (part 1)?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Why was the Roman army so successful (part 2)?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What do artefacts tell us about life in Roman times?</w:t>
            </w:r>
          </w:p>
          <w:p w:rsidR="0012489A" w:rsidRPr="0087278E" w:rsidRDefault="0012489A" w:rsidP="0012489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How did the Romans change modern Britain?</w:t>
            </w:r>
          </w:p>
        </w:tc>
      </w:tr>
      <w:tr w:rsidR="00363E6D" w:rsidRPr="0087278E" w:rsidTr="00DA5B18">
        <w:trPr>
          <w:trHeight w:val="358"/>
          <w:jc w:val="center"/>
        </w:trPr>
        <w:tc>
          <w:tcPr>
            <w:tcW w:w="1544" w:type="dxa"/>
            <w:vMerge/>
            <w:shd w:val="clear" w:color="auto" w:fill="9CC2E5" w:themeFill="accent1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EEAF6" w:themeFill="accent1" w:themeFillTint="33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57" w:type="dxa"/>
            <w:gridSpan w:val="2"/>
            <w:shd w:val="clear" w:color="auto" w:fill="DEEAF6" w:themeFill="accent1" w:themeFillTint="33"/>
            <w:vAlign w:val="center"/>
          </w:tcPr>
          <w:p w:rsidR="00363E6D" w:rsidRPr="0087278E" w:rsidRDefault="0012489A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Antarctica</w:t>
            </w:r>
          </w:p>
        </w:tc>
        <w:tc>
          <w:tcPr>
            <w:tcW w:w="10104" w:type="dxa"/>
            <w:gridSpan w:val="4"/>
          </w:tcPr>
          <w:p w:rsidR="0012489A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What is a climate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Where is Antarctica?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Who lives in Antarctica?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Who was Shackleton?</w:t>
            </w:r>
          </w:p>
          <w:p w:rsidR="0012489A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Can we plan an expedition around school?</w:t>
            </w:r>
          </w:p>
          <w:p w:rsidR="00363E6D" w:rsidRPr="0012489A" w:rsidRDefault="0012489A" w:rsidP="0012489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12489A">
              <w:rPr>
                <w:rFonts w:ascii="Arial" w:hAnsi="Arial" w:cs="Arial"/>
                <w:sz w:val="20"/>
                <w:szCs w:val="20"/>
              </w:rPr>
              <w:t>How did our expedition go?</w:t>
            </w:r>
          </w:p>
        </w:tc>
      </w:tr>
      <w:tr w:rsidR="0012489A" w:rsidRPr="0087278E" w:rsidTr="00DA5B18">
        <w:trPr>
          <w:trHeight w:val="863"/>
          <w:jc w:val="center"/>
        </w:trPr>
        <w:tc>
          <w:tcPr>
            <w:tcW w:w="1544" w:type="dxa"/>
            <w:vMerge/>
            <w:shd w:val="clear" w:color="auto" w:fill="9CC2E5" w:themeFill="accent1" w:themeFillTint="99"/>
            <w:textDirection w:val="btLr"/>
            <w:vAlign w:val="center"/>
          </w:tcPr>
          <w:p w:rsidR="0012489A" w:rsidRPr="0087278E" w:rsidRDefault="0012489A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EEAF6" w:themeFill="accent1" w:themeFillTint="33"/>
            <w:vAlign w:val="center"/>
          </w:tcPr>
          <w:p w:rsidR="0012489A" w:rsidRPr="0087278E" w:rsidRDefault="0012489A" w:rsidP="00F80C58">
            <w:pPr>
              <w:jc w:val="center"/>
              <w:rPr>
                <w:rFonts w:ascii="Arial" w:hAnsi="Arial" w:cs="Arial"/>
                <w:b/>
              </w:rPr>
            </w:pPr>
            <w:r w:rsidRPr="00195C92">
              <w:rPr>
                <w:rFonts w:ascii="Arial" w:hAnsi="Arial" w:cs="Arial"/>
                <w:b/>
              </w:rPr>
              <w:t>Religious Education</w:t>
            </w:r>
          </w:p>
        </w:tc>
        <w:tc>
          <w:tcPr>
            <w:tcW w:w="2557" w:type="dxa"/>
            <w:gridSpan w:val="2"/>
            <w:shd w:val="clear" w:color="auto" w:fill="DEEAF6" w:themeFill="accent1" w:themeFillTint="33"/>
            <w:vAlign w:val="center"/>
          </w:tcPr>
          <w:p w:rsidR="0012489A" w:rsidRPr="0087278E" w:rsidRDefault="0012489A" w:rsidP="00DA5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Judaism </w:t>
            </w:r>
          </w:p>
        </w:tc>
        <w:tc>
          <w:tcPr>
            <w:tcW w:w="3689" w:type="dxa"/>
          </w:tcPr>
          <w:p w:rsidR="0012489A" w:rsidRDefault="0012489A" w:rsidP="006F6A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What is a Bar/ Bat Mitzvah and why is it im</w:t>
            </w:r>
            <w:r>
              <w:rPr>
                <w:rFonts w:ascii="Arial" w:hAnsi="Arial" w:cs="Arial"/>
                <w:sz w:val="20"/>
                <w:szCs w:val="20"/>
              </w:rPr>
              <w:t>portant for many Jewish people?</w:t>
            </w:r>
          </w:p>
          <w:p w:rsidR="0012489A" w:rsidRDefault="0012489A" w:rsidP="006F6A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 xml:space="preserve">What marriage promises do Jewish couples </w:t>
            </w:r>
            <w:r>
              <w:rPr>
                <w:rFonts w:ascii="Arial" w:hAnsi="Arial" w:cs="Arial"/>
                <w:sz w:val="20"/>
                <w:szCs w:val="20"/>
              </w:rPr>
              <w:t>make?</w:t>
            </w:r>
          </w:p>
          <w:p w:rsidR="0012489A" w:rsidRDefault="0012489A" w:rsidP="006F6A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How are ‘foot’ festivals used to remind Jewis</w:t>
            </w:r>
            <w:r>
              <w:rPr>
                <w:rFonts w:ascii="Arial" w:hAnsi="Arial" w:cs="Arial"/>
                <w:sz w:val="20"/>
                <w:szCs w:val="20"/>
              </w:rPr>
              <w:t>h people of God’s faithfulness?</w:t>
            </w:r>
          </w:p>
          <w:p w:rsidR="0012489A" w:rsidRDefault="0012489A" w:rsidP="006F6A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What does it mean to celebrate Shabbat for di</w:t>
            </w:r>
            <w:r>
              <w:rPr>
                <w:rFonts w:ascii="Arial" w:hAnsi="Arial" w:cs="Arial"/>
                <w:sz w:val="20"/>
                <w:szCs w:val="20"/>
              </w:rPr>
              <w:t>fferent types of Jewish people?</w:t>
            </w:r>
          </w:p>
          <w:p w:rsidR="0012489A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What are important times for Jewish people?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12489A" w:rsidRPr="0012489A" w:rsidRDefault="00DA5B18" w:rsidP="00DA5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Christianity</w:t>
            </w:r>
          </w:p>
        </w:tc>
        <w:tc>
          <w:tcPr>
            <w:tcW w:w="3438" w:type="dxa"/>
            <w:gridSpan w:val="2"/>
          </w:tcPr>
          <w:p w:rsidR="0012489A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How did Pe</w:t>
            </w:r>
            <w:r>
              <w:rPr>
                <w:rFonts w:ascii="Arial" w:hAnsi="Arial" w:cs="Arial"/>
                <w:sz w:val="20"/>
                <w:szCs w:val="20"/>
              </w:rPr>
              <w:t>ter become a disciple of Jesus?</w:t>
            </w:r>
          </w:p>
          <w:p w:rsidR="0012489A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How w</w:t>
            </w:r>
            <w:r>
              <w:rPr>
                <w:rFonts w:ascii="Arial" w:hAnsi="Arial" w:cs="Arial"/>
                <w:sz w:val="20"/>
                <w:szCs w:val="20"/>
              </w:rPr>
              <w:t>as Jesus ‘good news’ for people?</w:t>
            </w:r>
          </w:p>
          <w:p w:rsidR="0012489A" w:rsidRPr="006F6AD7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What is a miracle?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AD7">
              <w:rPr>
                <w:rFonts w:ascii="Arial" w:hAnsi="Arial" w:cs="Arial"/>
                <w:sz w:val="20"/>
                <w:szCs w:val="20"/>
              </w:rPr>
              <w:t>How were people changed by Jesus’ miracles?</w:t>
            </w:r>
          </w:p>
          <w:p w:rsidR="0012489A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6F6AD7">
              <w:rPr>
                <w:rFonts w:ascii="Arial" w:hAnsi="Arial" w:cs="Arial"/>
                <w:sz w:val="20"/>
                <w:szCs w:val="20"/>
              </w:rPr>
              <w:t>broken</w:t>
            </w:r>
            <w:proofErr w:type="spellEnd"/>
            <w:r w:rsidRPr="006F6AD7">
              <w:rPr>
                <w:rFonts w:ascii="Arial" w:hAnsi="Arial" w:cs="Arial"/>
                <w:sz w:val="20"/>
                <w:szCs w:val="20"/>
              </w:rPr>
              <w:t xml:space="preserve"> relationships be</w:t>
            </w:r>
            <w:r>
              <w:rPr>
                <w:rFonts w:ascii="Arial" w:hAnsi="Arial" w:cs="Arial"/>
                <w:sz w:val="20"/>
                <w:szCs w:val="20"/>
              </w:rPr>
              <w:t xml:space="preserve"> mended? How did Jesus do this?</w:t>
            </w:r>
          </w:p>
          <w:p w:rsidR="0012489A" w:rsidRDefault="0012489A" w:rsidP="001248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How did Jesus’ forgiveness / res</w:t>
            </w:r>
            <w:r>
              <w:rPr>
                <w:rFonts w:ascii="Arial" w:hAnsi="Arial" w:cs="Arial"/>
                <w:sz w:val="20"/>
                <w:szCs w:val="20"/>
              </w:rPr>
              <w:t>toration change Peter?</w:t>
            </w:r>
          </w:p>
          <w:p w:rsidR="0012489A" w:rsidRPr="0087278E" w:rsidRDefault="0012489A" w:rsidP="006F6A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F6AD7">
              <w:rPr>
                <w:rFonts w:ascii="Arial" w:hAnsi="Arial" w:cs="Arial"/>
                <w:sz w:val="20"/>
                <w:szCs w:val="20"/>
              </w:rPr>
              <w:t>What have we learned about forgiveness? How did Jesus change lives? – and how is this ‘good news’?</w:t>
            </w:r>
          </w:p>
        </w:tc>
      </w:tr>
      <w:tr w:rsidR="00DA5B18" w:rsidRPr="0087278E" w:rsidTr="00DA5B18">
        <w:trPr>
          <w:trHeight w:val="1965"/>
          <w:jc w:val="center"/>
        </w:trPr>
        <w:tc>
          <w:tcPr>
            <w:tcW w:w="1544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DA5B18" w:rsidRPr="0087278E" w:rsidRDefault="00DA5B1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</w:tc>
        <w:tc>
          <w:tcPr>
            <w:tcW w:w="1568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DA5B18" w:rsidRPr="00DA5B18" w:rsidRDefault="00DA5B18" w:rsidP="00DA5B1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Physical Education</w:t>
            </w:r>
          </w:p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:rsidR="00DA5B18" w:rsidRPr="00DA5B18" w:rsidRDefault="00DA5B18" w:rsidP="00DA5B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Indoor - Dance</w:t>
            </w:r>
          </w:p>
        </w:tc>
        <w:tc>
          <w:tcPr>
            <w:tcW w:w="3689" w:type="dxa"/>
            <w:shd w:val="clear" w:color="auto" w:fill="FFFFFF" w:themeFill="background1"/>
            <w:vAlign w:val="center"/>
          </w:tcPr>
          <w:p w:rsid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5B18">
              <w:rPr>
                <w:rFonts w:ascii="Arial" w:hAnsi="Arial" w:cs="Arial"/>
                <w:sz w:val="20"/>
                <w:szCs w:val="20"/>
              </w:rPr>
              <w:t xml:space="preserve">xplore </w:t>
            </w:r>
            <w:r>
              <w:rPr>
                <w:rFonts w:ascii="Arial" w:hAnsi="Arial" w:cs="Arial"/>
                <w:sz w:val="20"/>
                <w:szCs w:val="20"/>
              </w:rPr>
              <w:t>and create narratives.</w:t>
            </w:r>
          </w:p>
          <w:p w:rsid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A5B18">
              <w:rPr>
                <w:rFonts w:ascii="Arial" w:hAnsi="Arial" w:cs="Arial"/>
                <w:sz w:val="20"/>
                <w:szCs w:val="20"/>
              </w:rPr>
              <w:t>ontrol,</w:t>
            </w:r>
            <w:r>
              <w:rPr>
                <w:rFonts w:ascii="Arial" w:hAnsi="Arial" w:cs="Arial"/>
                <w:sz w:val="20"/>
                <w:szCs w:val="20"/>
              </w:rPr>
              <w:t xml:space="preserve"> accuracy and fluency.</w:t>
            </w:r>
          </w:p>
          <w:p w:rsid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A5B18">
              <w:rPr>
                <w:rFonts w:ascii="Arial" w:hAnsi="Arial" w:cs="Arial"/>
                <w:sz w:val="20"/>
                <w:szCs w:val="20"/>
              </w:rPr>
              <w:t>nison, canon, action and reaction</w:t>
            </w:r>
            <w:r>
              <w:rPr>
                <w:rFonts w:ascii="Arial" w:hAnsi="Arial" w:cs="Arial"/>
                <w:sz w:val="20"/>
                <w:szCs w:val="20"/>
              </w:rPr>
              <w:t>, question and answer.</w:t>
            </w:r>
          </w:p>
          <w:p w:rsid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 actions.</w:t>
            </w:r>
          </w:p>
          <w:p w:rsid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A5B18">
              <w:rPr>
                <w:rFonts w:ascii="Arial" w:hAnsi="Arial" w:cs="Arial"/>
                <w:sz w:val="20"/>
                <w:szCs w:val="20"/>
              </w:rPr>
              <w:t>ary dance phrases using canon, unison, repetition, and changes of direction, lev</w:t>
            </w:r>
            <w:r>
              <w:rPr>
                <w:rFonts w:ascii="Arial" w:hAnsi="Arial" w:cs="Arial"/>
                <w:sz w:val="20"/>
                <w:szCs w:val="20"/>
              </w:rPr>
              <w:t>el, speed and pathway.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Performance.</w:t>
            </w:r>
          </w:p>
        </w:tc>
        <w:tc>
          <w:tcPr>
            <w:tcW w:w="2977" w:type="dxa"/>
            <w:vMerge w:val="restart"/>
            <w:shd w:val="clear" w:color="auto" w:fill="C5E0B3" w:themeFill="accent6" w:themeFillTint="66"/>
            <w:vAlign w:val="center"/>
          </w:tcPr>
          <w:p w:rsidR="00DA5B18" w:rsidRPr="00DA5B18" w:rsidRDefault="00DA5B18" w:rsidP="00DA5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DA5B18">
              <w:rPr>
                <w:rFonts w:ascii="Arial" w:hAnsi="Arial" w:cs="Arial"/>
                <w:b/>
              </w:rPr>
              <w:t>utdoor</w:t>
            </w:r>
            <w:r>
              <w:rPr>
                <w:rFonts w:ascii="Arial" w:hAnsi="Arial" w:cs="Arial"/>
                <w:b/>
              </w:rPr>
              <w:t xml:space="preserve"> - Orienteering</w:t>
            </w:r>
          </w:p>
        </w:tc>
        <w:tc>
          <w:tcPr>
            <w:tcW w:w="3438" w:type="dxa"/>
            <w:gridSpan w:val="2"/>
            <w:vMerge w:val="restart"/>
            <w:shd w:val="clear" w:color="auto" w:fill="FFFFFF" w:themeFill="background1"/>
          </w:tcPr>
          <w:p w:rsidR="00DA5B18" w:rsidRPr="00DA5B18" w:rsidRDefault="00DA5B18" w:rsidP="00DA5B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Teamwork.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Map skills.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Indoor mapping.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Picture orienteering.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Single control event.</w:t>
            </w:r>
          </w:p>
        </w:tc>
      </w:tr>
      <w:tr w:rsidR="00DA5B18" w:rsidRPr="0087278E" w:rsidTr="009F1CF9">
        <w:trPr>
          <w:trHeight w:val="1536"/>
          <w:jc w:val="center"/>
        </w:trPr>
        <w:tc>
          <w:tcPr>
            <w:tcW w:w="1544" w:type="dxa"/>
            <w:vMerge/>
            <w:shd w:val="clear" w:color="auto" w:fill="A8D08D" w:themeFill="accent6" w:themeFillTint="99"/>
            <w:textDirection w:val="btLr"/>
            <w:vAlign w:val="center"/>
          </w:tcPr>
          <w:p w:rsidR="00DA5B18" w:rsidRPr="0087278E" w:rsidRDefault="00DA5B1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shd w:val="clear" w:color="auto" w:fill="C5E0B3" w:themeFill="accent6" w:themeFillTint="66"/>
            <w:vAlign w:val="center"/>
          </w:tcPr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Indoor - Gymnastics</w:t>
            </w:r>
          </w:p>
        </w:tc>
        <w:tc>
          <w:tcPr>
            <w:tcW w:w="3689" w:type="dxa"/>
            <w:shd w:val="clear" w:color="auto" w:fill="FFFFFF" w:themeFill="background1"/>
          </w:tcPr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Spinning when travelling.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Side roll.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Partner work.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Rebound jumps.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Accuracy and consistency.</w:t>
            </w:r>
          </w:p>
          <w:p w:rsidR="00DA5B18" w:rsidRPr="00DA5B18" w:rsidRDefault="00DA5B18" w:rsidP="00DA5B1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DA5B18">
              <w:rPr>
                <w:rFonts w:ascii="Arial" w:hAnsi="Arial" w:cs="Arial"/>
                <w:sz w:val="20"/>
                <w:szCs w:val="20"/>
              </w:rPr>
              <w:t>Performance.</w:t>
            </w:r>
          </w:p>
        </w:tc>
        <w:tc>
          <w:tcPr>
            <w:tcW w:w="2977" w:type="dxa"/>
            <w:vMerge/>
            <w:shd w:val="clear" w:color="auto" w:fill="C5E0B3" w:themeFill="accent6" w:themeFillTint="66"/>
            <w:vAlign w:val="center"/>
          </w:tcPr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38" w:type="dxa"/>
            <w:gridSpan w:val="2"/>
            <w:vMerge/>
            <w:shd w:val="clear" w:color="auto" w:fill="FFFFFF" w:themeFill="background1"/>
            <w:vAlign w:val="center"/>
          </w:tcPr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5B18" w:rsidRPr="0087278E" w:rsidTr="00DA5B18">
        <w:trPr>
          <w:trHeight w:val="664"/>
          <w:jc w:val="center"/>
        </w:trPr>
        <w:tc>
          <w:tcPr>
            <w:tcW w:w="1544" w:type="dxa"/>
            <w:vMerge/>
            <w:shd w:val="clear" w:color="auto" w:fill="A8D08D" w:themeFill="accent6" w:themeFillTint="99"/>
          </w:tcPr>
          <w:p w:rsidR="00DA5B18" w:rsidRPr="0087278E" w:rsidRDefault="00DA5B18" w:rsidP="00F80C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C5E0B3" w:themeFill="accent6" w:themeFillTint="66"/>
            <w:vAlign w:val="center"/>
          </w:tcPr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P.S.H.E</w:t>
            </w:r>
          </w:p>
          <w:p w:rsidR="00DA5B18" w:rsidRPr="0087278E" w:rsidRDefault="00DA5B1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gridSpan w:val="2"/>
            <w:shd w:val="clear" w:color="auto" w:fill="C5E0B3" w:themeFill="accent6" w:themeFillTint="66"/>
            <w:vAlign w:val="center"/>
          </w:tcPr>
          <w:p w:rsidR="00DA5B18" w:rsidRPr="0087278E" w:rsidRDefault="00DA5B18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Living in the Wider World</w:t>
            </w:r>
          </w:p>
        </w:tc>
        <w:tc>
          <w:tcPr>
            <w:tcW w:w="10104" w:type="dxa"/>
            <w:gridSpan w:val="4"/>
          </w:tcPr>
          <w:p w:rsidR="00DA5B18" w:rsidRPr="00A00D54" w:rsidRDefault="00DA5B18" w:rsidP="00A00D5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00D54">
              <w:rPr>
                <w:rFonts w:ascii="Arial" w:hAnsi="Arial" w:cs="Arial"/>
                <w:sz w:val="20"/>
                <w:szCs w:val="20"/>
              </w:rPr>
              <w:t>Zones of regulation and the learning pit.</w:t>
            </w:r>
          </w:p>
          <w:p w:rsidR="00DA5B1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value of rules and laws.</w:t>
            </w:r>
          </w:p>
          <w:p w:rsidR="00DA5B18" w:rsidRPr="0020370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sz w:val="20"/>
                <w:szCs w:val="20"/>
              </w:rPr>
              <w:t xml:space="preserve">Rights, freedoms and responsibilities. </w:t>
            </w:r>
          </w:p>
          <w:p w:rsidR="00DA5B18" w:rsidRPr="0020370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sz w:val="20"/>
                <w:szCs w:val="20"/>
              </w:rPr>
              <w:t xml:space="preserve">How the internet is used safely. </w:t>
            </w:r>
          </w:p>
          <w:p w:rsidR="00DA5B1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sz w:val="20"/>
                <w:szCs w:val="20"/>
              </w:rPr>
              <w:t>Assessing information online.</w:t>
            </w:r>
          </w:p>
          <w:p w:rsidR="00DA5B1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jobs and skills.</w:t>
            </w:r>
          </w:p>
          <w:p w:rsidR="00DA5B18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stereotypes.</w:t>
            </w:r>
          </w:p>
          <w:p w:rsidR="00DA5B18" w:rsidRPr="0087278E" w:rsidRDefault="00DA5B18" w:rsidP="002037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sz w:val="20"/>
                <w:szCs w:val="20"/>
              </w:rPr>
              <w:t>Setting personal goals.</w:t>
            </w:r>
          </w:p>
        </w:tc>
      </w:tr>
    </w:tbl>
    <w:p w:rsidR="001F4967" w:rsidRPr="0087278E" w:rsidRDefault="001F4967">
      <w:pPr>
        <w:rPr>
          <w:rFonts w:ascii="Arial" w:hAnsi="Arial" w:cs="Arial"/>
        </w:rPr>
      </w:pPr>
    </w:p>
    <w:sectPr w:rsidR="001F4967" w:rsidRPr="0087278E" w:rsidSect="005535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9A" w:rsidRDefault="0012489A" w:rsidP="00333C48">
      <w:pPr>
        <w:spacing w:after="0" w:line="240" w:lineRule="auto"/>
      </w:pPr>
      <w:r>
        <w:separator/>
      </w:r>
    </w:p>
  </w:endnote>
  <w:endnote w:type="continuationSeparator" w:id="0">
    <w:p w:rsidR="0012489A" w:rsidRDefault="0012489A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9A" w:rsidRDefault="0012489A" w:rsidP="00333C48">
      <w:pPr>
        <w:spacing w:after="0" w:line="240" w:lineRule="auto"/>
      </w:pPr>
      <w:r>
        <w:separator/>
      </w:r>
    </w:p>
  </w:footnote>
  <w:footnote w:type="continuationSeparator" w:id="0">
    <w:p w:rsidR="0012489A" w:rsidRDefault="0012489A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A" w:rsidRPr="00672C5C" w:rsidRDefault="0012489A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CE40340" wp14:editId="625D974C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Year 3</w:t>
    </w:r>
    <w:r w:rsidRPr="00672C5C">
      <w:rPr>
        <w:b/>
        <w:sz w:val="32"/>
      </w:rPr>
      <w:t xml:space="preserve"> </w:t>
    </w:r>
    <w:r>
      <w:rPr>
        <w:b/>
        <w:sz w:val="32"/>
      </w:rPr>
      <w:t xml:space="preserve">Amethyst </w:t>
    </w:r>
    <w:r w:rsidRPr="00672C5C">
      <w:rPr>
        <w:b/>
        <w:sz w:val="32"/>
      </w:rPr>
      <w:t>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>-  Spring</w:t>
    </w:r>
    <w:r w:rsidRPr="00672C5C">
      <w:rPr>
        <w:b/>
        <w:noProof/>
        <w:sz w:val="32"/>
        <w:lang w:eastAsia="en-GB"/>
      </w:rPr>
      <w:t xml:space="preserve"> Term</w:t>
    </w:r>
    <w:r>
      <w:rPr>
        <w:b/>
        <w:noProof/>
        <w:sz w:val="32"/>
        <w:lang w:eastAsia="en-GB"/>
      </w:rPr>
      <w:t xml:space="preserve"> 2024/25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672"/>
    <w:multiLevelType w:val="hybridMultilevel"/>
    <w:tmpl w:val="F4C27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20115"/>
    <w:multiLevelType w:val="hybridMultilevel"/>
    <w:tmpl w:val="536A8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D150D"/>
    <w:multiLevelType w:val="hybridMultilevel"/>
    <w:tmpl w:val="85024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464BD"/>
    <w:multiLevelType w:val="hybridMultilevel"/>
    <w:tmpl w:val="CB7E4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A940F9"/>
    <w:multiLevelType w:val="hybridMultilevel"/>
    <w:tmpl w:val="9D14A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4C2E"/>
    <w:multiLevelType w:val="hybridMultilevel"/>
    <w:tmpl w:val="71BC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414F7"/>
    <w:multiLevelType w:val="hybridMultilevel"/>
    <w:tmpl w:val="1750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43523"/>
    <w:multiLevelType w:val="hybridMultilevel"/>
    <w:tmpl w:val="9A44A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E07CC"/>
    <w:multiLevelType w:val="hybridMultilevel"/>
    <w:tmpl w:val="42E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FA372E"/>
    <w:multiLevelType w:val="hybridMultilevel"/>
    <w:tmpl w:val="99828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82746"/>
    <w:multiLevelType w:val="hybridMultilevel"/>
    <w:tmpl w:val="92EE4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64952"/>
    <w:multiLevelType w:val="hybridMultilevel"/>
    <w:tmpl w:val="4C0CC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D4EC6"/>
    <w:multiLevelType w:val="hybridMultilevel"/>
    <w:tmpl w:val="7736D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5141F"/>
    <w:multiLevelType w:val="hybridMultilevel"/>
    <w:tmpl w:val="4FAAA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61F2A"/>
    <w:multiLevelType w:val="hybridMultilevel"/>
    <w:tmpl w:val="37E6C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EF4797"/>
    <w:multiLevelType w:val="hybridMultilevel"/>
    <w:tmpl w:val="933A9B72"/>
    <w:lvl w:ilvl="0" w:tplc="40661A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02B8F"/>
    <w:multiLevelType w:val="hybridMultilevel"/>
    <w:tmpl w:val="AD46D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7"/>
  </w:num>
  <w:num w:numId="5">
    <w:abstractNumId w:val="2"/>
  </w:num>
  <w:num w:numId="6">
    <w:abstractNumId w:val="15"/>
  </w:num>
  <w:num w:numId="7">
    <w:abstractNumId w:val="32"/>
  </w:num>
  <w:num w:numId="8">
    <w:abstractNumId w:val="24"/>
  </w:num>
  <w:num w:numId="9">
    <w:abstractNumId w:val="19"/>
  </w:num>
  <w:num w:numId="10">
    <w:abstractNumId w:val="12"/>
  </w:num>
  <w:num w:numId="11">
    <w:abstractNumId w:val="8"/>
  </w:num>
  <w:num w:numId="12">
    <w:abstractNumId w:val="4"/>
  </w:num>
  <w:num w:numId="13">
    <w:abstractNumId w:val="16"/>
  </w:num>
  <w:num w:numId="14">
    <w:abstractNumId w:val="28"/>
  </w:num>
  <w:num w:numId="15">
    <w:abstractNumId w:val="0"/>
  </w:num>
  <w:num w:numId="16">
    <w:abstractNumId w:val="25"/>
  </w:num>
  <w:num w:numId="17">
    <w:abstractNumId w:val="31"/>
  </w:num>
  <w:num w:numId="18">
    <w:abstractNumId w:val="22"/>
  </w:num>
  <w:num w:numId="19">
    <w:abstractNumId w:val="13"/>
  </w:num>
  <w:num w:numId="20">
    <w:abstractNumId w:val="26"/>
  </w:num>
  <w:num w:numId="21">
    <w:abstractNumId w:val="20"/>
  </w:num>
  <w:num w:numId="22">
    <w:abstractNumId w:val="18"/>
  </w:num>
  <w:num w:numId="23">
    <w:abstractNumId w:val="21"/>
  </w:num>
  <w:num w:numId="24">
    <w:abstractNumId w:val="3"/>
  </w:num>
  <w:num w:numId="25">
    <w:abstractNumId w:val="5"/>
  </w:num>
  <w:num w:numId="26">
    <w:abstractNumId w:val="17"/>
  </w:num>
  <w:num w:numId="27">
    <w:abstractNumId w:val="27"/>
  </w:num>
  <w:num w:numId="28">
    <w:abstractNumId w:val="6"/>
  </w:num>
  <w:num w:numId="29">
    <w:abstractNumId w:val="1"/>
  </w:num>
  <w:num w:numId="30">
    <w:abstractNumId w:val="29"/>
  </w:num>
  <w:num w:numId="31">
    <w:abstractNumId w:val="10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44AB2"/>
    <w:rsid w:val="000700B5"/>
    <w:rsid w:val="000C64D4"/>
    <w:rsid w:val="000C7086"/>
    <w:rsid w:val="000D564D"/>
    <w:rsid w:val="000E1E6C"/>
    <w:rsid w:val="00120A53"/>
    <w:rsid w:val="00121728"/>
    <w:rsid w:val="0012489A"/>
    <w:rsid w:val="00162389"/>
    <w:rsid w:val="00195C92"/>
    <w:rsid w:val="001971A4"/>
    <w:rsid w:val="001A0387"/>
    <w:rsid w:val="001D2087"/>
    <w:rsid w:val="001F4967"/>
    <w:rsid w:val="00203708"/>
    <w:rsid w:val="00207736"/>
    <w:rsid w:val="00227131"/>
    <w:rsid w:val="00241EFC"/>
    <w:rsid w:val="00292D11"/>
    <w:rsid w:val="002A3327"/>
    <w:rsid w:val="002A4978"/>
    <w:rsid w:val="002E07A8"/>
    <w:rsid w:val="003173DB"/>
    <w:rsid w:val="00333C48"/>
    <w:rsid w:val="00363E6D"/>
    <w:rsid w:val="00377681"/>
    <w:rsid w:val="003F15AC"/>
    <w:rsid w:val="004071D5"/>
    <w:rsid w:val="00414240"/>
    <w:rsid w:val="00483E73"/>
    <w:rsid w:val="004B58FC"/>
    <w:rsid w:val="005535F7"/>
    <w:rsid w:val="005943C5"/>
    <w:rsid w:val="005B0D7F"/>
    <w:rsid w:val="005B10BE"/>
    <w:rsid w:val="005F4570"/>
    <w:rsid w:val="005F7086"/>
    <w:rsid w:val="00611D24"/>
    <w:rsid w:val="00644B8B"/>
    <w:rsid w:val="00672C5C"/>
    <w:rsid w:val="006F6AD7"/>
    <w:rsid w:val="00744D48"/>
    <w:rsid w:val="00747C19"/>
    <w:rsid w:val="00763B72"/>
    <w:rsid w:val="007A5105"/>
    <w:rsid w:val="007B6558"/>
    <w:rsid w:val="007D342C"/>
    <w:rsid w:val="007E5C4C"/>
    <w:rsid w:val="008040B0"/>
    <w:rsid w:val="00815E06"/>
    <w:rsid w:val="008206DD"/>
    <w:rsid w:val="0087278E"/>
    <w:rsid w:val="008976FC"/>
    <w:rsid w:val="008B6E91"/>
    <w:rsid w:val="0090061E"/>
    <w:rsid w:val="0091077C"/>
    <w:rsid w:val="009134F0"/>
    <w:rsid w:val="00924499"/>
    <w:rsid w:val="00957CC3"/>
    <w:rsid w:val="00966CC3"/>
    <w:rsid w:val="009E4314"/>
    <w:rsid w:val="009E4A32"/>
    <w:rsid w:val="009F1CF9"/>
    <w:rsid w:val="00A00D54"/>
    <w:rsid w:val="00A42F8A"/>
    <w:rsid w:val="00A46249"/>
    <w:rsid w:val="00A76DD5"/>
    <w:rsid w:val="00AA71D5"/>
    <w:rsid w:val="00AF2862"/>
    <w:rsid w:val="00AF4D0B"/>
    <w:rsid w:val="00B41A6D"/>
    <w:rsid w:val="00B50809"/>
    <w:rsid w:val="00B7295C"/>
    <w:rsid w:val="00B932B7"/>
    <w:rsid w:val="00B97385"/>
    <w:rsid w:val="00BA3A07"/>
    <w:rsid w:val="00BC4517"/>
    <w:rsid w:val="00BD3419"/>
    <w:rsid w:val="00C02E0C"/>
    <w:rsid w:val="00C04512"/>
    <w:rsid w:val="00C15F6E"/>
    <w:rsid w:val="00C85FE6"/>
    <w:rsid w:val="00CA0FCE"/>
    <w:rsid w:val="00D06614"/>
    <w:rsid w:val="00D13A3C"/>
    <w:rsid w:val="00D37E78"/>
    <w:rsid w:val="00D553C1"/>
    <w:rsid w:val="00DA5B18"/>
    <w:rsid w:val="00DD499E"/>
    <w:rsid w:val="00DE7EB5"/>
    <w:rsid w:val="00E0227B"/>
    <w:rsid w:val="00E64282"/>
    <w:rsid w:val="00F7198D"/>
    <w:rsid w:val="00F80C58"/>
    <w:rsid w:val="00FC315D"/>
    <w:rsid w:val="00FD5990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  <w:style w:type="table" w:styleId="LightShading-Accent4">
    <w:name w:val="Light Shading Accent 4"/>
    <w:basedOn w:val="TableNormal"/>
    <w:uiPriority w:val="60"/>
    <w:rsid w:val="00744D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A71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4F15338C</Template>
  <TotalTime>280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Jessica Newns</cp:lastModifiedBy>
  <cp:revision>64</cp:revision>
  <cp:lastPrinted>2023-03-20T17:50:00Z</cp:lastPrinted>
  <dcterms:created xsi:type="dcterms:W3CDTF">2023-03-26T21:02:00Z</dcterms:created>
  <dcterms:modified xsi:type="dcterms:W3CDTF">2025-01-09T17:05:00Z</dcterms:modified>
</cp:coreProperties>
</file>