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394"/>
        <w:gridCol w:w="3544"/>
        <w:gridCol w:w="3393"/>
      </w:tblGrid>
      <w:tr w:rsidR="00EC2DC8" w:rsidRPr="00F94CE2" w14:paraId="73EEEE8C" w14:textId="77777777" w:rsidTr="002E5156">
        <w:trPr>
          <w:cantSplit/>
          <w:trHeight w:val="2826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7D1EBD99" w14:textId="0A81E68C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Core Subjects</w:t>
            </w:r>
          </w:p>
        </w:tc>
        <w:tc>
          <w:tcPr>
            <w:tcW w:w="3402" w:type="dxa"/>
            <w:shd w:val="clear" w:color="auto" w:fill="auto"/>
          </w:tcPr>
          <w:p w14:paraId="7EC85716" w14:textId="77777777" w:rsidR="00604800" w:rsidRDefault="00DF726F" w:rsidP="000145E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English</w:t>
            </w:r>
          </w:p>
          <w:p w14:paraId="0A6146A8" w14:textId="1F4C839B" w:rsidR="009A5CD2" w:rsidRPr="006074D9" w:rsidRDefault="00B137D3" w:rsidP="000145E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Term 1</w:t>
            </w:r>
          </w:p>
          <w:p w14:paraId="256E6CCD" w14:textId="77777777" w:rsidR="009A5CD2" w:rsidRDefault="00B137D3" w:rsidP="00B137D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Create your own pirate. Describe what they look like, their personality and what they do. </w:t>
            </w:r>
            <w:r w:rsidR="00816FD0" w:rsidRPr="00B137D3">
              <w:rPr>
                <w:rFonts w:ascii="Arial" w:hAnsi="Arial" w:cs="Arial"/>
                <w:szCs w:val="24"/>
              </w:rPr>
              <w:t xml:space="preserve"> </w:t>
            </w:r>
          </w:p>
          <w:p w14:paraId="55619D0F" w14:textId="2CEC81EC" w:rsidR="00B137D3" w:rsidRPr="00314FFC" w:rsidRDefault="00B137D3" w:rsidP="00B137D3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314FFC">
              <w:rPr>
                <w:rFonts w:ascii="Arial" w:hAnsi="Arial" w:cs="Arial"/>
                <w:b/>
                <w:szCs w:val="24"/>
                <w:u w:val="single"/>
              </w:rPr>
              <w:t>Term 2</w:t>
            </w:r>
          </w:p>
          <w:p w14:paraId="42858F35" w14:textId="2D7F0ADE" w:rsidR="00B137D3" w:rsidRPr="00B137D3" w:rsidRDefault="00B137D3" w:rsidP="00B137D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Write a postcard from our trip to</w:t>
            </w:r>
            <w:r w:rsidR="00314FFC">
              <w:rPr>
                <w:rFonts w:ascii="Arial" w:hAnsi="Arial" w:cs="Arial"/>
                <w:szCs w:val="24"/>
              </w:rPr>
              <w:t xml:space="preserve"> Brighton Aquarium.</w:t>
            </w:r>
          </w:p>
        </w:tc>
        <w:tc>
          <w:tcPr>
            <w:tcW w:w="4394" w:type="dxa"/>
            <w:shd w:val="clear" w:color="auto" w:fill="auto"/>
          </w:tcPr>
          <w:p w14:paraId="27EA721E" w14:textId="025A2A11" w:rsidR="00571179" w:rsidRDefault="00E525A5" w:rsidP="00571179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Mat</w:t>
            </w:r>
            <w:r w:rsidR="00DF726F" w:rsidRPr="006074D9">
              <w:rPr>
                <w:rFonts w:ascii="Arial" w:hAnsi="Arial" w:cs="Arial"/>
                <w:b/>
                <w:szCs w:val="24"/>
                <w:u w:val="single"/>
              </w:rPr>
              <w:t>h</w:t>
            </w:r>
            <w:r w:rsidRPr="006074D9">
              <w:rPr>
                <w:rFonts w:ascii="Arial" w:hAnsi="Arial" w:cs="Arial"/>
                <w:b/>
                <w:szCs w:val="24"/>
                <w:u w:val="single"/>
              </w:rPr>
              <w:t>s</w:t>
            </w:r>
            <w:r w:rsidR="00F60C12" w:rsidRPr="006074D9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</w:p>
          <w:p w14:paraId="6DE14E9C" w14:textId="2BFF02AD" w:rsidR="00314FFC" w:rsidRDefault="00314FFC" w:rsidP="00314FFC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Term 1</w:t>
            </w:r>
          </w:p>
          <w:p w14:paraId="44B449A0" w14:textId="7886DCDC" w:rsidR="00861C79" w:rsidRPr="00314FFC" w:rsidRDefault="00314FFC" w:rsidP="00314FF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Pr="00314FFC">
              <w:rPr>
                <w:rFonts w:ascii="Arial" w:hAnsi="Arial" w:cs="Arial"/>
                <w:szCs w:val="24"/>
              </w:rPr>
              <w:t xml:space="preserve">Design </w:t>
            </w:r>
            <w:proofErr w:type="spellStart"/>
            <w:r w:rsidRPr="00314FFC">
              <w:rPr>
                <w:rFonts w:ascii="Arial" w:hAnsi="Arial" w:cs="Arial"/>
                <w:szCs w:val="24"/>
              </w:rPr>
              <w:t>aof</w:t>
            </w:r>
            <w:proofErr w:type="spellEnd"/>
            <w:r w:rsidRPr="00314FFC">
              <w:rPr>
                <w:rFonts w:ascii="Arial" w:hAnsi="Arial" w:cs="Arial"/>
                <w:szCs w:val="24"/>
              </w:rPr>
              <w:t xml:space="preserve"> socks. How many pairs do you have/</w:t>
            </w:r>
          </w:p>
          <w:p w14:paraId="4BA93644" w14:textId="318BA4B9" w:rsidR="00314FFC" w:rsidRPr="00314FFC" w:rsidRDefault="00314FFC" w:rsidP="00314FFC">
            <w:pPr>
              <w:spacing w:after="0" w:line="240" w:lineRule="auto"/>
              <w:ind w:left="4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the total number of socks?</w:t>
            </w:r>
          </w:p>
          <w:p w14:paraId="20DDCAAB" w14:textId="77777777" w:rsidR="00861C79" w:rsidRPr="00861C79" w:rsidRDefault="00861C79" w:rsidP="00861C79">
            <w:pPr>
              <w:spacing w:after="0" w:line="240" w:lineRule="auto"/>
              <w:ind w:left="60"/>
              <w:rPr>
                <w:rFonts w:ascii="Arial" w:hAnsi="Arial" w:cs="Arial"/>
                <w:szCs w:val="24"/>
              </w:rPr>
            </w:pPr>
          </w:p>
          <w:p w14:paraId="4DFD2503" w14:textId="77777777" w:rsidR="00314FFC" w:rsidRPr="00314FFC" w:rsidRDefault="00314FFC" w:rsidP="00314FFC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314FFC">
              <w:rPr>
                <w:rFonts w:ascii="Arial" w:hAnsi="Arial" w:cs="Arial"/>
                <w:b/>
                <w:szCs w:val="24"/>
                <w:u w:val="single"/>
              </w:rPr>
              <w:t>Term 2</w:t>
            </w:r>
          </w:p>
          <w:p w14:paraId="0EF3E79A" w14:textId="5C2A9534" w:rsidR="00861C79" w:rsidRPr="00314FFC" w:rsidRDefault="00314FFC" w:rsidP="00314FF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Make a set of number cards to 100 using small squares of paper. With an adult/older sibling pick 5 cards each. Can you order the numbers (either smallest to largest or vice versa – you decide!)</w:t>
            </w:r>
          </w:p>
        </w:tc>
        <w:tc>
          <w:tcPr>
            <w:tcW w:w="3544" w:type="dxa"/>
            <w:shd w:val="clear" w:color="auto" w:fill="auto"/>
          </w:tcPr>
          <w:p w14:paraId="34C34792" w14:textId="77777777" w:rsidR="00727CAD" w:rsidRDefault="00E525A5" w:rsidP="000145E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Science</w:t>
            </w:r>
          </w:p>
          <w:p w14:paraId="52407D95" w14:textId="77777777" w:rsidR="00E56760" w:rsidRPr="006074D9" w:rsidRDefault="00E56760" w:rsidP="000145E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D688608" w14:textId="1926B1AB" w:rsidR="00E56760" w:rsidRPr="00E56760" w:rsidRDefault="001F118C" w:rsidP="00816FD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Plant some seeds and watch them grow. Write/draw or take pictures of what happens over the term to them. </w:t>
            </w:r>
            <w:r w:rsidR="0016071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393" w:type="dxa"/>
            <w:shd w:val="clear" w:color="auto" w:fill="auto"/>
          </w:tcPr>
          <w:p w14:paraId="6B206BCB" w14:textId="77777777" w:rsidR="00DA45C3" w:rsidRPr="006074D9" w:rsidRDefault="00E525A5" w:rsidP="00FE6FAE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Computing</w:t>
            </w:r>
          </w:p>
          <w:p w14:paraId="43F817AA" w14:textId="77777777" w:rsidR="0007052F" w:rsidRDefault="0007052F" w:rsidP="0007052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71F56C5" w14:textId="77777777" w:rsidR="002A2CBC" w:rsidRDefault="002E5156" w:rsidP="0007052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Download the free Scratch Jr </w:t>
            </w:r>
            <w:r w:rsidR="00314FFC">
              <w:rPr>
                <w:rFonts w:ascii="Arial" w:hAnsi="Arial" w:cs="Arial"/>
                <w:szCs w:val="24"/>
              </w:rPr>
              <w:t>app from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4FFC">
              <w:rPr>
                <w:rFonts w:ascii="Arial" w:hAnsi="Arial" w:cs="Arial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Pr="002C1027">
                <w:rPr>
                  <w:rStyle w:val="Hyperlink"/>
                  <w:rFonts w:ascii="Arial" w:hAnsi="Arial" w:cs="Arial"/>
                  <w:szCs w:val="24"/>
                </w:rPr>
                <w:t>https://www.scratchjr.org/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3ED9BE8" w14:textId="77777777" w:rsidR="002E5156" w:rsidRDefault="002E5156" w:rsidP="0007052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136F201" w14:textId="3EACCD3C" w:rsidR="002E5156" w:rsidRPr="0007052F" w:rsidRDefault="002E5156" w:rsidP="0007052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Use the programme to create a seaside story/animation. </w:t>
            </w:r>
          </w:p>
        </w:tc>
      </w:tr>
      <w:tr w:rsidR="00EC2DC8" w:rsidRPr="00F94CE2" w14:paraId="2AAFD96B" w14:textId="77777777" w:rsidTr="002E5156">
        <w:trPr>
          <w:cantSplit/>
          <w:trHeight w:val="2048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30425710" w14:textId="4850843B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Foundation Subjects</w:t>
            </w:r>
          </w:p>
        </w:tc>
        <w:tc>
          <w:tcPr>
            <w:tcW w:w="3402" w:type="dxa"/>
            <w:shd w:val="clear" w:color="auto" w:fill="auto"/>
          </w:tcPr>
          <w:p w14:paraId="43104E81" w14:textId="77777777" w:rsidR="0023025A" w:rsidRDefault="00DF726F" w:rsidP="00604800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PE</w:t>
            </w:r>
          </w:p>
          <w:p w14:paraId="6A0423B8" w14:textId="77777777" w:rsidR="00D93F9F" w:rsidRDefault="00D93F9F" w:rsidP="00604800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BDB4088" w14:textId="0C15746E" w:rsidR="00D93F9F" w:rsidRPr="00D93F9F" w:rsidRDefault="00D93F9F" w:rsidP="0060480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93F9F">
              <w:rPr>
                <w:rFonts w:ascii="Arial" w:hAnsi="Arial" w:cs="Arial"/>
                <w:szCs w:val="24"/>
              </w:rPr>
              <w:t>Create your own mini Olympics</w:t>
            </w:r>
            <w:r>
              <w:rPr>
                <w:rFonts w:ascii="Arial" w:hAnsi="Arial" w:cs="Arial"/>
                <w:szCs w:val="24"/>
              </w:rPr>
              <w:t>- How far can you jump? How far can you throw a ball? How long does it take you to run around your garden/park?</w:t>
            </w:r>
          </w:p>
          <w:p w14:paraId="2068A12D" w14:textId="77777777" w:rsidR="009A5CD2" w:rsidRDefault="009A5CD2" w:rsidP="00DC667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78D3AB4" w14:textId="3700BD5D" w:rsidR="003C29A3" w:rsidRPr="006074D9" w:rsidRDefault="003C29A3" w:rsidP="001C1A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3CBEA7F" w14:textId="77777777" w:rsidR="004D0133" w:rsidRDefault="00860E22" w:rsidP="00D93F9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860E22">
              <w:rPr>
                <w:rFonts w:ascii="Arial" w:hAnsi="Arial" w:cs="Arial"/>
                <w:b/>
                <w:szCs w:val="24"/>
                <w:u w:val="single"/>
              </w:rPr>
              <w:t>Geography</w:t>
            </w:r>
          </w:p>
          <w:p w14:paraId="20EFEB19" w14:textId="77777777" w:rsidR="00860E22" w:rsidRDefault="00860E22" w:rsidP="00D93F9F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A9BBE29" w14:textId="2F1AD335" w:rsidR="00860E22" w:rsidRPr="00860E22" w:rsidRDefault="00860E22" w:rsidP="00D93F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Look at a map of the world. Find where we live. Find places that other family members live/have visited. </w:t>
            </w:r>
          </w:p>
        </w:tc>
        <w:tc>
          <w:tcPr>
            <w:tcW w:w="3544" w:type="dxa"/>
            <w:shd w:val="clear" w:color="auto" w:fill="auto"/>
          </w:tcPr>
          <w:p w14:paraId="0AE7435E" w14:textId="638160DF" w:rsidR="001C1ACB" w:rsidRDefault="00B50801" w:rsidP="009559CA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Art</w:t>
            </w:r>
          </w:p>
          <w:p w14:paraId="0FDBB53C" w14:textId="77777777" w:rsidR="00B50801" w:rsidRDefault="00B50801" w:rsidP="009559CA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824B81A" w14:textId="1D2C256F" w:rsidR="00B05703" w:rsidRPr="00B50801" w:rsidRDefault="00B50801" w:rsidP="00B508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0801">
              <w:rPr>
                <w:rFonts w:ascii="Arial" w:hAnsi="Arial" w:cs="Arial"/>
                <w:szCs w:val="24"/>
              </w:rPr>
              <w:t>Collect objects from around your home</w:t>
            </w:r>
            <w:r>
              <w:rPr>
                <w:rFonts w:ascii="Arial" w:hAnsi="Arial" w:cs="Arial"/>
                <w:szCs w:val="24"/>
              </w:rPr>
              <w:t xml:space="preserve">. Create prints using them. What details/textures do you see in the prints? </w:t>
            </w:r>
          </w:p>
        </w:tc>
        <w:tc>
          <w:tcPr>
            <w:tcW w:w="3393" w:type="dxa"/>
            <w:shd w:val="clear" w:color="auto" w:fill="auto"/>
          </w:tcPr>
          <w:p w14:paraId="5066C295" w14:textId="77777777" w:rsidR="00DF726F" w:rsidRDefault="00E525A5" w:rsidP="009559CA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6074D9">
              <w:rPr>
                <w:rFonts w:ascii="Arial" w:hAnsi="Arial" w:cs="Arial"/>
                <w:b/>
                <w:szCs w:val="24"/>
                <w:u w:val="single"/>
              </w:rPr>
              <w:t>PSHE</w:t>
            </w:r>
          </w:p>
          <w:p w14:paraId="4E78ED6E" w14:textId="77777777" w:rsidR="001C1ACB" w:rsidRDefault="001C1ACB" w:rsidP="00D97CA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278B6BB5" w14:textId="79DE6B6C" w:rsidR="00D97CA1" w:rsidRPr="001C1ACB" w:rsidRDefault="00D97CA1" w:rsidP="00D97CA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202BC2">
              <w:rPr>
                <w:rFonts w:ascii="Arial" w:hAnsi="Arial" w:cs="Arial"/>
                <w:szCs w:val="24"/>
              </w:rPr>
              <w:t>Make a healthy living promise (e.g. I will eat my vegetables at dinner time, I will do yoga 3x a week, I will go to bed on time)</w:t>
            </w:r>
          </w:p>
        </w:tc>
      </w:tr>
      <w:tr w:rsidR="00FE6FAE" w:rsidRPr="00F94CE2" w14:paraId="161D5AAF" w14:textId="77777777" w:rsidTr="002E5156">
        <w:trPr>
          <w:cantSplit/>
          <w:trHeight w:val="70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3734AF78" w14:textId="7AC47D49" w:rsidR="00F10700" w:rsidRPr="00F94CE2" w:rsidRDefault="00160712" w:rsidP="002E5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Topic Themed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E515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Summer 1- </w:t>
            </w:r>
            <w:r w:rsidR="002E5156" w:rsidRPr="002E515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Pirates</w:t>
            </w:r>
          </w:p>
        </w:tc>
        <w:tc>
          <w:tcPr>
            <w:tcW w:w="3402" w:type="dxa"/>
            <w:shd w:val="clear" w:color="auto" w:fill="auto"/>
          </w:tcPr>
          <w:p w14:paraId="3D60DEDA" w14:textId="3F92B280" w:rsidR="003C29A3" w:rsidRPr="00160712" w:rsidRDefault="00160712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Cs w:val="24"/>
                <w:u w:val="single"/>
                <w:lang w:eastAsia="en-GB"/>
              </w:rPr>
            </w:pPr>
            <w:r w:rsidRPr="00160712">
              <w:rPr>
                <w:rFonts w:ascii="Arial" w:eastAsia="Times New Roman" w:hAnsi="Arial" w:cs="Arial"/>
                <w:b/>
                <w:kern w:val="28"/>
                <w:szCs w:val="24"/>
                <w:u w:val="single"/>
                <w:lang w:eastAsia="en-GB"/>
              </w:rPr>
              <w:t>DT - Structures</w:t>
            </w:r>
          </w:p>
          <w:p w14:paraId="48521ADA" w14:textId="7D431D86" w:rsidR="003C29A3" w:rsidRDefault="00D93F9F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kern w:val="28"/>
                <w:szCs w:val="24"/>
                <w:lang w:eastAsia="en-GB"/>
              </w:rPr>
              <w:t xml:space="preserve"> Build a pirate ship. </w:t>
            </w:r>
          </w:p>
          <w:p w14:paraId="10DCE5E1" w14:textId="77777777" w:rsidR="003C29A3" w:rsidRDefault="003C29A3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Cs w:val="24"/>
                <w:lang w:eastAsia="en-GB"/>
              </w:rPr>
            </w:pPr>
          </w:p>
          <w:p w14:paraId="056BA390" w14:textId="77777777" w:rsidR="003C29A3" w:rsidRDefault="003C29A3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Cs w:val="24"/>
                <w:lang w:eastAsia="en-GB"/>
              </w:rPr>
            </w:pPr>
          </w:p>
          <w:p w14:paraId="7B3C6103" w14:textId="6E443C03" w:rsidR="003C29A3" w:rsidRPr="007F5BED" w:rsidRDefault="003C29A3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Cs w:val="24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00954FFE" w14:textId="77777777" w:rsidR="00160712" w:rsidRDefault="00202BC2" w:rsidP="002E5156">
            <w:pPr>
              <w:widowControl w:val="0"/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202BC2">
              <w:rPr>
                <w:rFonts w:ascii="Arial" w:hAnsi="Arial" w:cs="Arial"/>
                <w:b/>
                <w:szCs w:val="24"/>
                <w:u w:val="single"/>
              </w:rPr>
              <w:t>Geography</w:t>
            </w:r>
          </w:p>
          <w:p w14:paraId="5662A8CC" w14:textId="294AFC35" w:rsidR="00202BC2" w:rsidRPr="00202BC2" w:rsidRDefault="00202BC2" w:rsidP="002E5156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02BC2">
              <w:rPr>
                <w:rFonts w:ascii="Arial" w:hAnsi="Arial" w:cs="Arial"/>
                <w:szCs w:val="24"/>
              </w:rPr>
              <w:t>Create</w:t>
            </w:r>
            <w:r>
              <w:rPr>
                <w:rFonts w:ascii="Arial" w:hAnsi="Arial" w:cs="Arial"/>
                <w:szCs w:val="24"/>
              </w:rPr>
              <w:t xml:space="preserve"> a pirate treasure map. </w:t>
            </w:r>
          </w:p>
        </w:tc>
        <w:tc>
          <w:tcPr>
            <w:tcW w:w="3544" w:type="dxa"/>
            <w:shd w:val="clear" w:color="auto" w:fill="auto"/>
          </w:tcPr>
          <w:p w14:paraId="69D8B33A" w14:textId="77777777" w:rsidR="00160712" w:rsidRDefault="00B50801" w:rsidP="002E5156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B50801">
              <w:rPr>
                <w:rFonts w:ascii="Arial" w:hAnsi="Arial" w:cs="Arial"/>
                <w:b/>
                <w:szCs w:val="24"/>
                <w:u w:val="single"/>
              </w:rPr>
              <w:t>Experience</w:t>
            </w:r>
          </w:p>
          <w:p w14:paraId="3960B4AD" w14:textId="77777777" w:rsidR="00B50801" w:rsidRDefault="00B50801" w:rsidP="002E5156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1F28BED" w14:textId="60068822" w:rsidR="00B50801" w:rsidRPr="00B50801" w:rsidRDefault="00B50801" w:rsidP="002E515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0801">
              <w:rPr>
                <w:rFonts w:ascii="Arial" w:hAnsi="Arial" w:cs="Arial"/>
                <w:szCs w:val="24"/>
              </w:rPr>
              <w:t xml:space="preserve">Create </w:t>
            </w:r>
            <w:r>
              <w:rPr>
                <w:rFonts w:ascii="Arial" w:hAnsi="Arial" w:cs="Arial"/>
                <w:szCs w:val="24"/>
              </w:rPr>
              <w:t xml:space="preserve">a treasure hunt for a family member/friend. Write clues or draw a map to help them find the treasure. </w:t>
            </w:r>
          </w:p>
        </w:tc>
        <w:tc>
          <w:tcPr>
            <w:tcW w:w="3393" w:type="dxa"/>
            <w:shd w:val="clear" w:color="auto" w:fill="auto"/>
          </w:tcPr>
          <w:p w14:paraId="2D06A6B0" w14:textId="4A20DE7C" w:rsidR="00137C4D" w:rsidRDefault="00B50801" w:rsidP="00F60C12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Music </w:t>
            </w:r>
          </w:p>
          <w:p w14:paraId="0A53F1EE" w14:textId="77777777" w:rsidR="00B50801" w:rsidRDefault="00B50801" w:rsidP="00F60C12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0E5FDF9D" w14:textId="53CF1DC6" w:rsidR="00B50801" w:rsidRDefault="00B50801" w:rsidP="00F60C1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0801">
              <w:rPr>
                <w:rFonts w:ascii="Arial" w:hAnsi="Arial" w:cs="Arial"/>
                <w:szCs w:val="24"/>
              </w:rPr>
              <w:t xml:space="preserve">Listen to </w:t>
            </w:r>
            <w:r>
              <w:rPr>
                <w:rFonts w:ascii="Arial" w:hAnsi="Arial" w:cs="Arial"/>
                <w:szCs w:val="24"/>
              </w:rPr>
              <w:t xml:space="preserve">‘Over the deep blue sea’ </w:t>
            </w:r>
          </w:p>
          <w:p w14:paraId="4BB60939" w14:textId="55FA2B19" w:rsidR="00B50801" w:rsidRDefault="004D0095" w:rsidP="00F60C1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hyperlink r:id="rId9" w:history="1">
              <w:r w:rsidRPr="002C1027">
                <w:rPr>
                  <w:rStyle w:val="Hyperlink"/>
                  <w:rFonts w:ascii="Arial" w:hAnsi="Arial" w:cs="Arial"/>
                  <w:szCs w:val="24"/>
                </w:rPr>
                <w:t>https://www.youtube.com/watch?v=cru-dk81_i8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0EED990" w14:textId="75EDC842" w:rsidR="004C0154" w:rsidRPr="004C0154" w:rsidRDefault="004D0095" w:rsidP="004D009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Can you change it to make your own pirate song?</w:t>
            </w:r>
            <w:bookmarkStart w:id="0" w:name="_GoBack"/>
            <w:bookmarkEnd w:id="0"/>
            <w:r w:rsidRPr="004C015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60712" w:rsidRPr="00F94CE2" w14:paraId="554896C3" w14:textId="77777777" w:rsidTr="002E5156">
        <w:trPr>
          <w:cantSplit/>
          <w:trHeight w:val="70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1A28F621" w14:textId="218CB6CF" w:rsidR="002E5156" w:rsidRDefault="00160712" w:rsidP="002E5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Topic Themed</w:t>
            </w:r>
          </w:p>
          <w:p w14:paraId="0B5A0EC3" w14:textId="09611ADF" w:rsidR="002E5156" w:rsidRPr="002A2CBC" w:rsidRDefault="002E5156" w:rsidP="002E5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Summer 2- </w:t>
            </w:r>
            <w:r w:rsidRPr="002E5156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Seaside</w:t>
            </w:r>
          </w:p>
          <w:p w14:paraId="4F5C6F2C" w14:textId="743B1DC6" w:rsidR="00160712" w:rsidRPr="002A2CBC" w:rsidRDefault="00160712" w:rsidP="001607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6210C6A0" w14:textId="3455EB11" w:rsidR="00160712" w:rsidRDefault="00860E22" w:rsidP="004C0154">
            <w:pPr>
              <w:widowControl w:val="0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860E22">
              <w:rPr>
                <w:rFonts w:asciiTheme="majorHAnsi" w:hAnsiTheme="majorHAnsi"/>
                <w:b/>
                <w:u w:val="single"/>
              </w:rPr>
              <w:t>Maths</w:t>
            </w:r>
            <w:r>
              <w:rPr>
                <w:rFonts w:asciiTheme="majorHAnsi" w:hAnsiTheme="majorHAnsi"/>
                <w:b/>
                <w:u w:val="single"/>
              </w:rPr>
              <w:t>/Role play</w:t>
            </w:r>
          </w:p>
          <w:p w14:paraId="2821C38D" w14:textId="12AA1F8C" w:rsidR="00860E22" w:rsidRPr="00860E22" w:rsidRDefault="00860E22" w:rsidP="004C0154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Create a seaside shop or café- create a menu with prices or price tags to practise your money skills. </w:t>
            </w:r>
          </w:p>
        </w:tc>
        <w:tc>
          <w:tcPr>
            <w:tcW w:w="4394" w:type="dxa"/>
            <w:shd w:val="clear" w:color="auto" w:fill="auto"/>
          </w:tcPr>
          <w:p w14:paraId="7514718F" w14:textId="77777777" w:rsidR="002E5156" w:rsidRDefault="002E5156" w:rsidP="002E5156">
            <w:pPr>
              <w:widowControl w:val="0"/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160712">
              <w:rPr>
                <w:rFonts w:ascii="Arial" w:hAnsi="Arial" w:cs="Arial"/>
                <w:b/>
                <w:szCs w:val="24"/>
                <w:u w:val="single"/>
              </w:rPr>
              <w:t>Experience</w:t>
            </w:r>
          </w:p>
          <w:p w14:paraId="2C557622" w14:textId="77777777" w:rsidR="002E5156" w:rsidRDefault="002E5156" w:rsidP="002E5156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  <w:u w:val="single"/>
              </w:rPr>
            </w:pPr>
          </w:p>
          <w:p w14:paraId="65A1C181" w14:textId="77777777" w:rsidR="002E5156" w:rsidRDefault="002E5156" w:rsidP="002E5156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5156">
              <w:rPr>
                <w:rFonts w:ascii="Arial" w:hAnsi="Arial" w:cs="Arial"/>
                <w:szCs w:val="24"/>
              </w:rPr>
              <w:t>Take a</w:t>
            </w:r>
            <w:r>
              <w:rPr>
                <w:rFonts w:ascii="Arial" w:hAnsi="Arial" w:cs="Arial"/>
                <w:szCs w:val="24"/>
              </w:rPr>
              <w:t xml:space="preserve"> trip to the seaside with your family.</w:t>
            </w:r>
          </w:p>
          <w:p w14:paraId="3257C686" w14:textId="2DCC78EA" w:rsidR="00861C79" w:rsidRPr="00861C79" w:rsidRDefault="00860E22" w:rsidP="00B50801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Take some photos. </w:t>
            </w:r>
            <w:r w:rsidR="00B50801">
              <w:rPr>
                <w:rFonts w:ascii="Arial" w:hAnsi="Arial" w:cs="Arial"/>
                <w:szCs w:val="24"/>
              </w:rPr>
              <w:t>What did you see and do?</w:t>
            </w:r>
          </w:p>
        </w:tc>
        <w:tc>
          <w:tcPr>
            <w:tcW w:w="3544" w:type="dxa"/>
            <w:shd w:val="clear" w:color="auto" w:fill="auto"/>
          </w:tcPr>
          <w:p w14:paraId="2E7A6AF1" w14:textId="77777777" w:rsidR="00861C79" w:rsidRDefault="00202BC2" w:rsidP="00766E75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202BC2">
              <w:rPr>
                <w:rFonts w:ascii="Arial" w:hAnsi="Arial" w:cs="Arial"/>
                <w:b/>
                <w:szCs w:val="24"/>
                <w:u w:val="single"/>
              </w:rPr>
              <w:t>History</w:t>
            </w:r>
          </w:p>
          <w:p w14:paraId="29656550" w14:textId="77777777" w:rsidR="00202BC2" w:rsidRDefault="00202BC2" w:rsidP="00766E75">
            <w:pPr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C67D566" w14:textId="2210BA69" w:rsidR="00202BC2" w:rsidRPr="00202BC2" w:rsidRDefault="00202BC2" w:rsidP="00766E7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Ask you parents/grandparents about trips to the seasid</w:t>
            </w:r>
            <w:r w:rsidR="00860E22">
              <w:rPr>
                <w:rFonts w:ascii="Arial" w:hAnsi="Arial" w:cs="Arial"/>
                <w:szCs w:val="24"/>
              </w:rPr>
              <w:t>e in the past. What is the same?</w:t>
            </w:r>
            <w:r>
              <w:rPr>
                <w:rFonts w:ascii="Arial" w:hAnsi="Arial" w:cs="Arial"/>
                <w:szCs w:val="24"/>
              </w:rPr>
              <w:t xml:space="preserve"> What is different?</w:t>
            </w:r>
          </w:p>
        </w:tc>
        <w:tc>
          <w:tcPr>
            <w:tcW w:w="3393" w:type="dxa"/>
            <w:shd w:val="clear" w:color="auto" w:fill="auto"/>
          </w:tcPr>
          <w:p w14:paraId="1F4C6E10" w14:textId="463239AE" w:rsidR="004C0154" w:rsidRDefault="00B50801" w:rsidP="004C0154">
            <w:pPr>
              <w:widowControl w:val="0"/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Art</w:t>
            </w:r>
          </w:p>
          <w:p w14:paraId="42BD33F7" w14:textId="77777777" w:rsidR="00B50801" w:rsidRDefault="00B50801" w:rsidP="004C0154">
            <w:pPr>
              <w:widowControl w:val="0"/>
              <w:spacing w:after="0" w:line="24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388F3CF" w14:textId="18478206" w:rsidR="00860E22" w:rsidRPr="00B50801" w:rsidRDefault="00B50801" w:rsidP="004C0154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B50801">
              <w:rPr>
                <w:rFonts w:ascii="Arial" w:hAnsi="Arial" w:cs="Arial"/>
                <w:szCs w:val="24"/>
              </w:rPr>
              <w:t>Cre</w:t>
            </w:r>
            <w:r>
              <w:rPr>
                <w:rFonts w:ascii="Arial" w:hAnsi="Arial" w:cs="Arial"/>
                <w:szCs w:val="24"/>
              </w:rPr>
              <w:t xml:space="preserve">ate a seascape by mixing colours to create different blues for the sea and sky. </w:t>
            </w:r>
          </w:p>
          <w:p w14:paraId="66729846" w14:textId="65715970" w:rsidR="004C0154" w:rsidRPr="004C0154" w:rsidRDefault="004C0154" w:rsidP="00860E22">
            <w:pPr>
              <w:widowControl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2AF3715" w14:textId="6F7F7055" w:rsidR="004C0154" w:rsidRDefault="004C0154" w:rsidP="004C0154">
      <w:pPr>
        <w:framePr w:hSpace="180" w:wrap="around" w:vAnchor="page" w:hAnchor="margin" w:xAlign="right" w:y="1515"/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3569DE80" w14:textId="1EB0D0CD" w:rsidR="00D67164" w:rsidRPr="0056438D" w:rsidRDefault="00D67164" w:rsidP="004C0154">
      <w:pPr>
        <w:widowControl w:val="0"/>
        <w:spacing w:after="0" w:line="240" w:lineRule="auto"/>
        <w:rPr>
          <w:rFonts w:asciiTheme="majorHAnsi" w:hAnsiTheme="majorHAnsi"/>
        </w:rPr>
      </w:pPr>
    </w:p>
    <w:sectPr w:rsidR="00D67164" w:rsidRPr="0056438D" w:rsidSect="007D7F41">
      <w:headerReference w:type="default" r:id="rId10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828B" w14:textId="77777777" w:rsidR="00B50801" w:rsidRDefault="00B50801" w:rsidP="007D7F41">
      <w:pPr>
        <w:spacing w:after="0" w:line="240" w:lineRule="auto"/>
      </w:pPr>
      <w:r>
        <w:separator/>
      </w:r>
    </w:p>
  </w:endnote>
  <w:endnote w:type="continuationSeparator" w:id="0">
    <w:p w14:paraId="79E12E92" w14:textId="77777777" w:rsidR="00B50801" w:rsidRDefault="00B50801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F7A49" w14:textId="77777777" w:rsidR="00B50801" w:rsidRDefault="00B50801" w:rsidP="007D7F41">
      <w:pPr>
        <w:spacing w:after="0" w:line="240" w:lineRule="auto"/>
      </w:pPr>
      <w:r>
        <w:separator/>
      </w:r>
    </w:p>
  </w:footnote>
  <w:footnote w:type="continuationSeparator" w:id="0">
    <w:p w14:paraId="5488370E" w14:textId="77777777" w:rsidR="00B50801" w:rsidRDefault="00B50801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EFB8" w14:textId="3EBFF1D3" w:rsidR="00B50801" w:rsidRPr="006074D9" w:rsidRDefault="00B50801" w:rsidP="007D7F41">
    <w:pPr>
      <w:pStyle w:val="Header"/>
      <w:jc w:val="center"/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88039C" wp14:editId="5BE0162F">
          <wp:simplePos x="0" y="0"/>
          <wp:positionH relativeFrom="page">
            <wp:posOffset>9627459</wp:posOffset>
          </wp:positionH>
          <wp:positionV relativeFrom="margin">
            <wp:posOffset>-799652</wp:posOffset>
          </wp:positionV>
          <wp:extent cx="813435" cy="639445"/>
          <wp:effectExtent l="0" t="0" r="5715" b="8255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A31111"/>
        <w:sz w:val="40"/>
        <w:szCs w:val="40"/>
      </w:rPr>
      <w:t xml:space="preserve">           </w:t>
    </w:r>
    <w:proofErr w:type="spellStart"/>
    <w:r w:rsidRPr="006074D9">
      <w:rPr>
        <w:rFonts w:ascii="Arial" w:hAnsi="Arial" w:cs="Arial"/>
        <w:b/>
        <w:color w:val="943634" w:themeColor="accent2" w:themeShade="BF"/>
        <w:sz w:val="40"/>
        <w:szCs w:val="40"/>
      </w:rPr>
      <w:t>Dormansland</w:t>
    </w:r>
    <w:proofErr w:type="spellEnd"/>
    <w:r w:rsidRPr="006074D9">
      <w:rPr>
        <w:rFonts w:ascii="Arial" w:hAnsi="Arial" w:cs="Arial"/>
        <w:b/>
        <w:color w:val="943634" w:themeColor="accent2" w:themeShade="BF"/>
        <w:sz w:val="40"/>
        <w:szCs w:val="40"/>
      </w:rPr>
      <w:t xml:space="preserve"> Primary School</w:t>
    </w: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</w:t>
    </w:r>
  </w:p>
  <w:p w14:paraId="20242F11" w14:textId="64B629E7" w:rsidR="00B50801" w:rsidRDefault="00B50801" w:rsidP="007D7F41">
    <w:pPr>
      <w:pStyle w:val="Header"/>
      <w:jc w:val="center"/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</w:pP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             Year </w:t>
    </w:r>
    <w:r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1</w:t>
    </w: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Home Learning – </w:t>
    </w:r>
    <w:r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Summer Term 2024</w:t>
    </w:r>
  </w:p>
  <w:p w14:paraId="414A3614" w14:textId="77777777" w:rsidR="00B50801" w:rsidRPr="006074D9" w:rsidRDefault="00B50801" w:rsidP="001F118C">
    <w:pPr>
      <w:pStyle w:val="Header"/>
      <w:rPr>
        <w:color w:val="943634" w:themeColor="accen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92F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AE1"/>
    <w:multiLevelType w:val="hybridMultilevel"/>
    <w:tmpl w:val="3C529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54F5E"/>
    <w:multiLevelType w:val="hybridMultilevel"/>
    <w:tmpl w:val="B9269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4E90"/>
    <w:multiLevelType w:val="hybridMultilevel"/>
    <w:tmpl w:val="8608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1159"/>
    <w:multiLevelType w:val="hybridMultilevel"/>
    <w:tmpl w:val="13808438"/>
    <w:lvl w:ilvl="0" w:tplc="330EF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503EC"/>
    <w:multiLevelType w:val="hybridMultilevel"/>
    <w:tmpl w:val="F7A87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2529B"/>
    <w:multiLevelType w:val="hybridMultilevel"/>
    <w:tmpl w:val="45D6999C"/>
    <w:lvl w:ilvl="0" w:tplc="7A0225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F0887"/>
    <w:multiLevelType w:val="hybridMultilevel"/>
    <w:tmpl w:val="1812DAE0"/>
    <w:lvl w:ilvl="0" w:tplc="5362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356EA"/>
    <w:multiLevelType w:val="hybridMultilevel"/>
    <w:tmpl w:val="C804D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044A4"/>
    <w:multiLevelType w:val="hybridMultilevel"/>
    <w:tmpl w:val="C610D768"/>
    <w:lvl w:ilvl="0" w:tplc="DE26F0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C702BC"/>
    <w:multiLevelType w:val="hybridMultilevel"/>
    <w:tmpl w:val="98D223EA"/>
    <w:lvl w:ilvl="0" w:tplc="8318B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657F6"/>
    <w:multiLevelType w:val="hybridMultilevel"/>
    <w:tmpl w:val="7C9A9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196C"/>
    <w:multiLevelType w:val="hybridMultilevel"/>
    <w:tmpl w:val="091E0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12A54"/>
    <w:multiLevelType w:val="hybridMultilevel"/>
    <w:tmpl w:val="A582E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3B2E"/>
    <w:multiLevelType w:val="hybridMultilevel"/>
    <w:tmpl w:val="F6AC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5BC"/>
    <w:multiLevelType w:val="hybridMultilevel"/>
    <w:tmpl w:val="5B24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80CAA"/>
    <w:multiLevelType w:val="hybridMultilevel"/>
    <w:tmpl w:val="09600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928C9"/>
    <w:multiLevelType w:val="hybridMultilevel"/>
    <w:tmpl w:val="DE3C6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3"/>
  </w:num>
  <w:num w:numId="10">
    <w:abstractNumId w:val="14"/>
  </w:num>
  <w:num w:numId="11">
    <w:abstractNumId w:val="5"/>
  </w:num>
  <w:num w:numId="12">
    <w:abstractNumId w:val="17"/>
  </w:num>
  <w:num w:numId="13">
    <w:abstractNumId w:val="7"/>
  </w:num>
  <w:num w:numId="14">
    <w:abstractNumId w:val="19"/>
  </w:num>
  <w:num w:numId="15">
    <w:abstractNumId w:val="2"/>
  </w:num>
  <w:num w:numId="16">
    <w:abstractNumId w:val="9"/>
  </w:num>
  <w:num w:numId="17">
    <w:abstractNumId w:val="8"/>
  </w:num>
  <w:num w:numId="18">
    <w:abstractNumId w:val="1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02DF6"/>
    <w:rsid w:val="000145EF"/>
    <w:rsid w:val="00031F52"/>
    <w:rsid w:val="0005046C"/>
    <w:rsid w:val="0005113E"/>
    <w:rsid w:val="00056C1F"/>
    <w:rsid w:val="0007052F"/>
    <w:rsid w:val="000F62E8"/>
    <w:rsid w:val="00122FF0"/>
    <w:rsid w:val="00137C4D"/>
    <w:rsid w:val="0014185B"/>
    <w:rsid w:val="00151AE2"/>
    <w:rsid w:val="00160712"/>
    <w:rsid w:val="001626A8"/>
    <w:rsid w:val="00164DCF"/>
    <w:rsid w:val="00176032"/>
    <w:rsid w:val="00183944"/>
    <w:rsid w:val="001C1ACB"/>
    <w:rsid w:val="001F118C"/>
    <w:rsid w:val="00202BC2"/>
    <w:rsid w:val="00210540"/>
    <w:rsid w:val="0023025A"/>
    <w:rsid w:val="002521EC"/>
    <w:rsid w:val="00256C80"/>
    <w:rsid w:val="002829F5"/>
    <w:rsid w:val="002A2CBC"/>
    <w:rsid w:val="002E5156"/>
    <w:rsid w:val="002F6377"/>
    <w:rsid w:val="00314FFC"/>
    <w:rsid w:val="003175E5"/>
    <w:rsid w:val="00322D41"/>
    <w:rsid w:val="00326269"/>
    <w:rsid w:val="003A4F9B"/>
    <w:rsid w:val="003C29A3"/>
    <w:rsid w:val="00420AB2"/>
    <w:rsid w:val="004246F8"/>
    <w:rsid w:val="00436BB9"/>
    <w:rsid w:val="004634C1"/>
    <w:rsid w:val="004A4713"/>
    <w:rsid w:val="004A7C95"/>
    <w:rsid w:val="004C0154"/>
    <w:rsid w:val="004C6D21"/>
    <w:rsid w:val="004C7275"/>
    <w:rsid w:val="004D0095"/>
    <w:rsid w:val="004D0133"/>
    <w:rsid w:val="004E6E91"/>
    <w:rsid w:val="004E7AE4"/>
    <w:rsid w:val="0051224C"/>
    <w:rsid w:val="00544B9D"/>
    <w:rsid w:val="00552BF0"/>
    <w:rsid w:val="00553942"/>
    <w:rsid w:val="0056438D"/>
    <w:rsid w:val="00571179"/>
    <w:rsid w:val="005773A9"/>
    <w:rsid w:val="00592452"/>
    <w:rsid w:val="005E2C13"/>
    <w:rsid w:val="00604800"/>
    <w:rsid w:val="006074D9"/>
    <w:rsid w:val="00626075"/>
    <w:rsid w:val="00633AEA"/>
    <w:rsid w:val="00636281"/>
    <w:rsid w:val="006F50DE"/>
    <w:rsid w:val="00704E13"/>
    <w:rsid w:val="00716084"/>
    <w:rsid w:val="00716180"/>
    <w:rsid w:val="007252AA"/>
    <w:rsid w:val="00727CAD"/>
    <w:rsid w:val="00731050"/>
    <w:rsid w:val="00742C77"/>
    <w:rsid w:val="00751D48"/>
    <w:rsid w:val="00766E75"/>
    <w:rsid w:val="007A401C"/>
    <w:rsid w:val="007A7752"/>
    <w:rsid w:val="007D7F41"/>
    <w:rsid w:val="007E1F23"/>
    <w:rsid w:val="007F5BED"/>
    <w:rsid w:val="00816FD0"/>
    <w:rsid w:val="00851378"/>
    <w:rsid w:val="00860E22"/>
    <w:rsid w:val="00861C79"/>
    <w:rsid w:val="008A2285"/>
    <w:rsid w:val="008D3A1B"/>
    <w:rsid w:val="009310EC"/>
    <w:rsid w:val="00950136"/>
    <w:rsid w:val="009559CA"/>
    <w:rsid w:val="00981CD1"/>
    <w:rsid w:val="009A48A0"/>
    <w:rsid w:val="009A5CD2"/>
    <w:rsid w:val="009B5E4D"/>
    <w:rsid w:val="00A00AB1"/>
    <w:rsid w:val="00A21901"/>
    <w:rsid w:val="00A26046"/>
    <w:rsid w:val="00A45451"/>
    <w:rsid w:val="00A62243"/>
    <w:rsid w:val="00A670D8"/>
    <w:rsid w:val="00A70F0B"/>
    <w:rsid w:val="00A778B3"/>
    <w:rsid w:val="00AA085E"/>
    <w:rsid w:val="00AA3232"/>
    <w:rsid w:val="00AB5563"/>
    <w:rsid w:val="00B05703"/>
    <w:rsid w:val="00B137D3"/>
    <w:rsid w:val="00B139A9"/>
    <w:rsid w:val="00B20CA6"/>
    <w:rsid w:val="00B2670E"/>
    <w:rsid w:val="00B34BFB"/>
    <w:rsid w:val="00B43064"/>
    <w:rsid w:val="00B50801"/>
    <w:rsid w:val="00BA6C2E"/>
    <w:rsid w:val="00BB0A04"/>
    <w:rsid w:val="00C64D8B"/>
    <w:rsid w:val="00C963FA"/>
    <w:rsid w:val="00CA4F1E"/>
    <w:rsid w:val="00CB2228"/>
    <w:rsid w:val="00CB37C5"/>
    <w:rsid w:val="00CC7E45"/>
    <w:rsid w:val="00CE22D2"/>
    <w:rsid w:val="00D01D77"/>
    <w:rsid w:val="00D23A1C"/>
    <w:rsid w:val="00D32BFA"/>
    <w:rsid w:val="00D634CD"/>
    <w:rsid w:val="00D67164"/>
    <w:rsid w:val="00D93F9F"/>
    <w:rsid w:val="00D962C4"/>
    <w:rsid w:val="00D973A7"/>
    <w:rsid w:val="00D97CA1"/>
    <w:rsid w:val="00DA0E3E"/>
    <w:rsid w:val="00DA45C3"/>
    <w:rsid w:val="00DC1AB2"/>
    <w:rsid w:val="00DC667C"/>
    <w:rsid w:val="00DE306B"/>
    <w:rsid w:val="00DF726F"/>
    <w:rsid w:val="00E031D8"/>
    <w:rsid w:val="00E04861"/>
    <w:rsid w:val="00E320C7"/>
    <w:rsid w:val="00E525A5"/>
    <w:rsid w:val="00E56760"/>
    <w:rsid w:val="00E63DBF"/>
    <w:rsid w:val="00E664B3"/>
    <w:rsid w:val="00E66969"/>
    <w:rsid w:val="00EC1BAA"/>
    <w:rsid w:val="00EC2DC8"/>
    <w:rsid w:val="00EC432F"/>
    <w:rsid w:val="00F01E79"/>
    <w:rsid w:val="00F10700"/>
    <w:rsid w:val="00F317C5"/>
    <w:rsid w:val="00F60C12"/>
    <w:rsid w:val="00F6256E"/>
    <w:rsid w:val="00F67A9F"/>
    <w:rsid w:val="00F94CE2"/>
    <w:rsid w:val="00FA68CB"/>
    <w:rsid w:val="00FB2920"/>
    <w:rsid w:val="00FD14E5"/>
    <w:rsid w:val="00FE6FAE"/>
    <w:rsid w:val="00FF05C8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BD8E7"/>
  <w15:docId w15:val="{4F8566BF-A3C6-4CF1-8ACA-62F0AC69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  <w:style w:type="paragraph" w:styleId="ListParagraph">
    <w:name w:val="List Paragraph"/>
    <w:basedOn w:val="Normal"/>
    <w:uiPriority w:val="34"/>
    <w:qFormat/>
    <w:rsid w:val="0043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atchj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ru-dk81_i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E2E1-C881-4CC6-8EE2-D46DE90F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BD4280D4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2213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cp:lastModifiedBy>Susan Burton</cp:lastModifiedBy>
  <cp:revision>2</cp:revision>
  <cp:lastPrinted>2023-09-14T14:45:00Z</cp:lastPrinted>
  <dcterms:created xsi:type="dcterms:W3CDTF">2024-04-15T11:20:00Z</dcterms:created>
  <dcterms:modified xsi:type="dcterms:W3CDTF">2024-04-15T11:20:00Z</dcterms:modified>
</cp:coreProperties>
</file>