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515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32"/>
        <w:gridCol w:w="3420"/>
        <w:gridCol w:w="3420"/>
        <w:gridCol w:w="3852"/>
      </w:tblGrid>
      <w:tr w:rsidR="007D7F41" w:rsidRPr="000145EF" w14:paraId="7B5968D4" w14:textId="77777777" w:rsidTr="000145EF">
        <w:trPr>
          <w:trHeight w:val="1884"/>
        </w:trPr>
        <w:tc>
          <w:tcPr>
            <w:tcW w:w="7848" w:type="dxa"/>
            <w:gridSpan w:val="3"/>
            <w:shd w:val="clear" w:color="auto" w:fill="auto"/>
          </w:tcPr>
          <w:p w14:paraId="13341753" w14:textId="226C81F8" w:rsidR="007D7F41" w:rsidRPr="000145EF" w:rsidRDefault="00293EE4" w:rsidP="000145E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Spring</w:t>
            </w:r>
            <w:r w:rsidR="00E03E8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49A1">
              <w:rPr>
                <w:rFonts w:ascii="Arial Narrow" w:hAnsi="Arial Narrow"/>
                <w:b/>
                <w:sz w:val="24"/>
                <w:szCs w:val="24"/>
              </w:rPr>
              <w:t>Term Homework</w:t>
            </w:r>
          </w:p>
          <w:p w14:paraId="506F7C61" w14:textId="427C4008" w:rsidR="004C6D21" w:rsidRPr="000145EF" w:rsidRDefault="004C6D21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145EF">
              <w:rPr>
                <w:rFonts w:ascii="Arial Narrow" w:hAnsi="Arial Narrow"/>
                <w:sz w:val="24"/>
                <w:szCs w:val="24"/>
              </w:rPr>
              <w:t>Please try the activities in any order. You can do as many activities as you wish, but try to aim for at least one piece every 2 weeks, making 6 of the 12 options each term, with at least one activity from each row. Ask if you need paper/resources. Be creative with how you present your learning. Any interactive homework can be emailed to the class teacher (</w:t>
            </w:r>
            <w:hyperlink r:id="rId7" w:history="1">
              <w:r w:rsidR="002066CA" w:rsidRPr="00286DDD">
                <w:rPr>
                  <w:rStyle w:val="Hyperlink"/>
                  <w:rFonts w:ascii="Arial Narrow" w:hAnsi="Arial Narrow"/>
                  <w:sz w:val="24"/>
                  <w:szCs w:val="24"/>
                </w:rPr>
                <w:t>info@dormansland.surrey.sch.uk</w:t>
              </w:r>
            </w:hyperlink>
            <w:r w:rsidR="00E03E8D">
              <w:rPr>
                <w:rFonts w:ascii="Arial Narrow" w:hAnsi="Arial Narrow"/>
                <w:sz w:val="24"/>
                <w:szCs w:val="24"/>
              </w:rPr>
              <w:t xml:space="preserve"> FAO Miss Watts</w:t>
            </w:r>
            <w:r w:rsidR="002066CA">
              <w:rPr>
                <w:rFonts w:ascii="Arial Narrow" w:hAnsi="Arial Narrow"/>
                <w:sz w:val="24"/>
                <w:szCs w:val="24"/>
              </w:rPr>
              <w:t>) or brought in on a USB.</w:t>
            </w:r>
          </w:p>
          <w:p w14:paraId="60037C0A" w14:textId="77777777" w:rsidR="00183944" w:rsidRPr="000145EF" w:rsidRDefault="00183944" w:rsidP="000145EF">
            <w:pPr>
              <w:spacing w:after="0" w:line="240" w:lineRule="auto"/>
              <w:rPr>
                <w:rFonts w:ascii="Papyrus" w:hAnsi="Papyrus"/>
                <w:b/>
                <w:sz w:val="20"/>
                <w:szCs w:val="20"/>
                <w:u w:val="single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00BA6D91" w14:textId="77777777" w:rsidR="007D7F41" w:rsidRPr="000145EF" w:rsidRDefault="007D7F41" w:rsidP="000145E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145EF">
              <w:rPr>
                <w:rFonts w:ascii="Arial Narrow" w:hAnsi="Arial Narrow"/>
                <w:b/>
                <w:sz w:val="24"/>
                <w:szCs w:val="24"/>
              </w:rPr>
              <w:t>Weekly Homework</w:t>
            </w:r>
          </w:p>
          <w:p w14:paraId="0B0A16AA" w14:textId="08270664" w:rsidR="007D7F41" w:rsidRPr="000145EF" w:rsidRDefault="004C6D21" w:rsidP="000145EF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0145EF">
              <w:rPr>
                <w:rFonts w:ascii="Arial Narrow" w:hAnsi="Arial Narrow"/>
                <w:sz w:val="24"/>
                <w:szCs w:val="24"/>
              </w:rPr>
              <w:t xml:space="preserve">Spellings </w:t>
            </w:r>
            <w:r w:rsidR="002066CA">
              <w:rPr>
                <w:rFonts w:ascii="Arial Narrow" w:hAnsi="Arial Narrow"/>
                <w:sz w:val="24"/>
                <w:szCs w:val="24"/>
              </w:rPr>
              <w:t>–</w:t>
            </w:r>
            <w:r w:rsidRPr="000145E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066CA">
              <w:rPr>
                <w:rFonts w:ascii="Arial Narrow" w:hAnsi="Arial Narrow"/>
                <w:sz w:val="24"/>
                <w:szCs w:val="24"/>
              </w:rPr>
              <w:t>all on Edshed.</w:t>
            </w:r>
            <w:r w:rsidR="00E03E8D">
              <w:rPr>
                <w:rFonts w:ascii="Arial Narrow" w:hAnsi="Arial Narrow"/>
                <w:sz w:val="24"/>
                <w:szCs w:val="24"/>
              </w:rPr>
              <w:t xml:space="preserve">Given also stuck in spelling book given  out on </w:t>
            </w:r>
            <w:r w:rsidR="00E03E8D" w:rsidRPr="00E03E8D">
              <w:rPr>
                <w:rFonts w:ascii="Arial Narrow" w:hAnsi="Arial Narrow"/>
                <w:sz w:val="24"/>
                <w:szCs w:val="24"/>
                <w:u w:val="single"/>
              </w:rPr>
              <w:t xml:space="preserve">Thursday </w:t>
            </w:r>
            <w:r w:rsidR="00E03E8D">
              <w:rPr>
                <w:rFonts w:ascii="Arial Narrow" w:hAnsi="Arial Narrow"/>
                <w:sz w:val="24"/>
                <w:szCs w:val="24"/>
                <w:u w:val="single"/>
              </w:rPr>
              <w:t>and tested on the following T</w:t>
            </w:r>
            <w:r w:rsidR="00E03E8D" w:rsidRPr="00E03E8D">
              <w:rPr>
                <w:rFonts w:ascii="Arial Narrow" w:hAnsi="Arial Narrow"/>
                <w:sz w:val="24"/>
                <w:szCs w:val="24"/>
                <w:u w:val="single"/>
              </w:rPr>
              <w:t>hursday</w:t>
            </w:r>
          </w:p>
          <w:p w14:paraId="1D143A13" w14:textId="14464DDD" w:rsidR="000F62E8" w:rsidRPr="000145EF" w:rsidRDefault="004C6D21" w:rsidP="000145EF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0145EF">
              <w:rPr>
                <w:rFonts w:ascii="Arial Narrow" w:hAnsi="Arial Narrow"/>
                <w:sz w:val="24"/>
                <w:szCs w:val="24"/>
              </w:rPr>
              <w:t xml:space="preserve">Read </w:t>
            </w:r>
            <w:r w:rsidR="002066CA">
              <w:rPr>
                <w:rFonts w:ascii="Arial Narrow" w:hAnsi="Arial Narrow"/>
                <w:sz w:val="24"/>
                <w:szCs w:val="24"/>
              </w:rPr>
              <w:t>x5 a week</w:t>
            </w:r>
            <w:r w:rsidRPr="000145EF">
              <w:rPr>
                <w:rFonts w:ascii="Arial Narrow" w:hAnsi="Arial Narrow"/>
                <w:sz w:val="24"/>
                <w:szCs w:val="24"/>
              </w:rPr>
              <w:t xml:space="preserve"> - record in your reading diaries</w:t>
            </w:r>
            <w:r w:rsidR="002066CA">
              <w:rPr>
                <w:rFonts w:ascii="Arial Narrow" w:hAnsi="Arial Narrow"/>
                <w:sz w:val="24"/>
                <w:szCs w:val="24"/>
              </w:rPr>
              <w:t xml:space="preserve"> to earn house</w:t>
            </w:r>
            <w:r w:rsidR="004328F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066CA">
              <w:rPr>
                <w:rFonts w:ascii="Arial Narrow" w:hAnsi="Arial Narrow"/>
                <w:sz w:val="24"/>
                <w:szCs w:val="24"/>
              </w:rPr>
              <w:t>points.</w:t>
            </w:r>
          </w:p>
          <w:p w14:paraId="406DD57E" w14:textId="14C7A659" w:rsidR="00DB03FE" w:rsidRDefault="00E03E8D" w:rsidP="00DB03FE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Maths CGP books given </w:t>
            </w:r>
            <w:r w:rsidRPr="00E03E8D">
              <w:rPr>
                <w:rFonts w:ascii="Arial Narrow" w:hAnsi="Arial Narrow"/>
                <w:sz w:val="24"/>
                <w:szCs w:val="24"/>
                <w:u w:val="single"/>
              </w:rPr>
              <w:t>on Thursday and collected on Tuesday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888ED7C" w14:textId="1DC6CAAE" w:rsidR="007D7F41" w:rsidRPr="00DB03FE" w:rsidRDefault="002066CA" w:rsidP="00DB03FE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DB03FE">
              <w:rPr>
                <w:rFonts w:ascii="Arial Narrow" w:hAnsi="Arial Narrow"/>
                <w:sz w:val="24"/>
                <w:szCs w:val="24"/>
              </w:rPr>
              <w:t xml:space="preserve">Times Tables </w:t>
            </w:r>
            <w:r w:rsidR="00630D05" w:rsidRPr="00DB03FE">
              <w:rPr>
                <w:rFonts w:ascii="Arial Narrow" w:hAnsi="Arial Narrow"/>
                <w:sz w:val="24"/>
                <w:szCs w:val="24"/>
              </w:rPr>
              <w:t>Rock stars</w:t>
            </w:r>
            <w:r w:rsidR="00E03E8D">
              <w:rPr>
                <w:rFonts w:ascii="Arial Narrow" w:hAnsi="Arial Narrow"/>
                <w:sz w:val="24"/>
                <w:szCs w:val="24"/>
              </w:rPr>
              <w:t xml:space="preserve"> – Year 5 25 mins a week split into 5 mins a day. </w:t>
            </w:r>
          </w:p>
          <w:p w14:paraId="480B7A23" w14:textId="77777777" w:rsidR="00F67A9F" w:rsidRPr="000145EF" w:rsidRDefault="00F67A9F" w:rsidP="002066CA">
            <w:pPr>
              <w:pStyle w:val="ColorfulList-Accent11"/>
              <w:spacing w:after="0" w:line="240" w:lineRule="auto"/>
              <w:ind w:left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61CAA" w:rsidRPr="000145EF" w14:paraId="59AB63EE" w14:textId="77777777" w:rsidTr="00630D05">
        <w:trPr>
          <w:trHeight w:val="1481"/>
        </w:trPr>
        <w:tc>
          <w:tcPr>
            <w:tcW w:w="1696" w:type="dxa"/>
            <w:shd w:val="clear" w:color="auto" w:fill="D99594"/>
            <w:vAlign w:val="center"/>
          </w:tcPr>
          <w:p w14:paraId="30177E3C" w14:textId="77777777" w:rsidR="00A61CAA" w:rsidRPr="000145EF" w:rsidRDefault="00A61CAA" w:rsidP="00A61CA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English</w:t>
            </w:r>
            <w:r w:rsidRPr="000145E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and Maths</w:t>
            </w:r>
          </w:p>
        </w:tc>
        <w:tc>
          <w:tcPr>
            <w:tcW w:w="2732" w:type="dxa"/>
            <w:shd w:val="clear" w:color="auto" w:fill="auto"/>
          </w:tcPr>
          <w:p w14:paraId="6825DA92" w14:textId="77777777" w:rsidR="00A61CAA" w:rsidRDefault="00A61CAA" w:rsidP="00A61CA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English:</w:t>
            </w:r>
          </w:p>
          <w:p w14:paraId="101865DE" w14:textId="5E41F5B8" w:rsidR="00EE3FA0" w:rsidRDefault="006E044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Research Ann Frank </w:t>
            </w:r>
          </w:p>
          <w:p w14:paraId="52EFD3A6" w14:textId="5B4126CE" w:rsidR="00EE3FA0" w:rsidRDefault="00EE3FA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Who is</w:t>
            </w:r>
            <w:r w:rsidR="00293EE4">
              <w:rPr>
                <w:rFonts w:ascii="Arial Narrow" w:hAnsi="Arial Narrow"/>
                <w:sz w:val="24"/>
                <w:szCs w:val="24"/>
              </w:rPr>
              <w:t xml:space="preserve"> s</w:t>
            </w:r>
            <w:r>
              <w:rPr>
                <w:rFonts w:ascii="Arial Narrow" w:hAnsi="Arial Narrow"/>
                <w:sz w:val="24"/>
                <w:szCs w:val="24"/>
              </w:rPr>
              <w:t xml:space="preserve">he? </w:t>
            </w:r>
          </w:p>
          <w:p w14:paraId="44481AFC" w14:textId="1205FB95" w:rsidR="00EE3FA0" w:rsidRDefault="00EE3FA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What d</w:t>
            </w:r>
            <w:r w:rsidR="00293EE4">
              <w:rPr>
                <w:rFonts w:ascii="Arial Narrow" w:hAnsi="Arial Narrow"/>
                <w:sz w:val="24"/>
                <w:szCs w:val="24"/>
              </w:rPr>
              <w:t xml:space="preserve">id she do and what did she believe? </w:t>
            </w:r>
          </w:p>
          <w:p w14:paraId="2E39BA4D" w14:textId="0A913376" w:rsidR="00EE3FA0" w:rsidRDefault="00EE3FA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Is </w:t>
            </w:r>
            <w:r w:rsidR="00293EE4"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 xml:space="preserve">he relevant today?  </w:t>
            </w:r>
            <w:r w:rsidR="00293EE4">
              <w:rPr>
                <w:rFonts w:ascii="Arial Narrow" w:hAnsi="Arial Narrow"/>
                <w:sz w:val="24"/>
                <w:szCs w:val="24"/>
              </w:rPr>
              <w:t xml:space="preserve">Why? </w:t>
            </w:r>
          </w:p>
          <w:p w14:paraId="105288F5" w14:textId="4CFCB16D" w:rsidR="003C2C71" w:rsidRPr="00C135A6" w:rsidRDefault="00EE3FA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135A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3420" w:type="dxa"/>
            <w:shd w:val="clear" w:color="auto" w:fill="auto"/>
          </w:tcPr>
          <w:p w14:paraId="1E314BE6" w14:textId="77777777" w:rsidR="00BD2504" w:rsidRDefault="00BD2504" w:rsidP="008F6BA9">
            <w:pPr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English</w:t>
            </w:r>
          </w:p>
          <w:p w14:paraId="495CEB95" w14:textId="7475FA6F" w:rsidR="00A61CAA" w:rsidRPr="00A61CAA" w:rsidRDefault="00BD2504" w:rsidP="008F6BA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Can you write a poem about our Oceans and</w:t>
            </w:r>
            <w:r w:rsidR="00C5083B">
              <w:rPr>
                <w:rFonts w:ascii="Arial Narrow" w:hAnsi="Arial Narrow"/>
                <w:sz w:val="24"/>
              </w:rPr>
              <w:t xml:space="preserve"> the importance of keeping them</w:t>
            </w:r>
            <w:r w:rsidR="008F6BA9">
              <w:rPr>
                <w:rFonts w:ascii="Arial Narrow" w:hAnsi="Arial Narrow"/>
                <w:sz w:val="24"/>
              </w:rPr>
              <w:t xml:space="preserve"> </w:t>
            </w:r>
            <w:r w:rsidR="00A127E2">
              <w:rPr>
                <w:rFonts w:ascii="Arial Narrow" w:hAnsi="Arial Narrow"/>
                <w:sz w:val="24"/>
              </w:rPr>
              <w:t xml:space="preserve">clean and </w:t>
            </w:r>
            <w:proofErr w:type="gramStart"/>
            <w:r w:rsidR="00A127E2">
              <w:rPr>
                <w:rFonts w:ascii="Arial Narrow" w:hAnsi="Arial Narrow"/>
                <w:sz w:val="24"/>
              </w:rPr>
              <w:t>safe</w:t>
            </w:r>
            <w:r w:rsidR="00C5083B">
              <w:rPr>
                <w:rFonts w:ascii="Arial Narrow" w:hAnsi="Arial Narrow"/>
                <w:sz w:val="24"/>
              </w:rPr>
              <w:t>.</w:t>
            </w:r>
            <w:proofErr w:type="gramEnd"/>
            <w:r w:rsidR="00C5083B">
              <w:rPr>
                <w:rFonts w:ascii="Arial Narrow" w:hAnsi="Arial Narrow"/>
                <w:sz w:val="24"/>
              </w:rPr>
              <w:t xml:space="preserve"> Try to include similes and personification. </w:t>
            </w:r>
          </w:p>
        </w:tc>
        <w:tc>
          <w:tcPr>
            <w:tcW w:w="3420" w:type="dxa"/>
            <w:shd w:val="clear" w:color="auto" w:fill="auto"/>
          </w:tcPr>
          <w:p w14:paraId="4375A0CB" w14:textId="77777777" w:rsidR="00A61CAA" w:rsidRPr="00A61CAA" w:rsidRDefault="00A61CAA" w:rsidP="00A61CAA">
            <w:pPr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 w:rsidRPr="00A61CAA">
              <w:rPr>
                <w:rFonts w:ascii="Arial Narrow" w:hAnsi="Arial Narrow"/>
                <w:b/>
                <w:sz w:val="24"/>
                <w:u w:val="single"/>
              </w:rPr>
              <w:t>Maths</w:t>
            </w:r>
          </w:p>
          <w:p w14:paraId="0CC67F09" w14:textId="4C29C73F" w:rsidR="00735A1F" w:rsidRPr="00A61CAA" w:rsidRDefault="00E03E8D" w:rsidP="00735A1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Weekly CGP maths </w:t>
            </w:r>
            <w:r w:rsidR="00F04921">
              <w:rPr>
                <w:rFonts w:ascii="Arial Narrow" w:hAnsi="Arial Narrow"/>
                <w:sz w:val="24"/>
                <w:szCs w:val="24"/>
              </w:rPr>
              <w:t xml:space="preserve">set every Thursday and collected every </w:t>
            </w:r>
            <w:r w:rsidR="00F04921" w:rsidRPr="00293EE4">
              <w:rPr>
                <w:rFonts w:ascii="Arial Narrow" w:hAnsi="Arial Narrow"/>
                <w:b/>
                <w:sz w:val="24"/>
                <w:szCs w:val="24"/>
              </w:rPr>
              <w:t>Tuesday</w:t>
            </w:r>
            <w:r w:rsidR="00F04921">
              <w:rPr>
                <w:rFonts w:ascii="Arial Narrow" w:hAnsi="Arial Narrow"/>
                <w:sz w:val="24"/>
                <w:szCs w:val="24"/>
              </w:rPr>
              <w:t xml:space="preserve"> of the following week </w:t>
            </w:r>
          </w:p>
        </w:tc>
        <w:tc>
          <w:tcPr>
            <w:tcW w:w="3852" w:type="dxa"/>
            <w:shd w:val="clear" w:color="auto" w:fill="auto"/>
          </w:tcPr>
          <w:p w14:paraId="06E10FC7" w14:textId="77777777" w:rsidR="00A61CAA" w:rsidRDefault="00A61CAA" w:rsidP="00A61CA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Maths:</w:t>
            </w:r>
          </w:p>
          <w:p w14:paraId="49A3A95A" w14:textId="4FE4973A" w:rsidR="00293EE4" w:rsidRDefault="00293EE4" w:rsidP="007272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What can you find around yo</w:t>
            </w:r>
            <w:r w:rsidR="006E0440">
              <w:rPr>
                <w:rFonts w:ascii="Arial Narrow" w:hAnsi="Arial Narrow"/>
                <w:sz w:val="24"/>
                <w:szCs w:val="24"/>
              </w:rPr>
              <w:t>ur house that you could translate</w:t>
            </w:r>
            <w:r>
              <w:rPr>
                <w:rFonts w:ascii="Arial Narrow" w:hAnsi="Arial Narrow"/>
                <w:sz w:val="24"/>
                <w:szCs w:val="24"/>
              </w:rPr>
              <w:t xml:space="preserve"> into a fraction? </w:t>
            </w:r>
          </w:p>
          <w:p w14:paraId="497C6766" w14:textId="77777777" w:rsidR="00293EE4" w:rsidRDefault="00293EE4" w:rsidP="007272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Could you then simplify the fraction and then show me an equivalent fraction? </w:t>
            </w:r>
          </w:p>
          <w:p w14:paraId="063F4F74" w14:textId="77777777" w:rsidR="00293EE4" w:rsidRDefault="00293EE4" w:rsidP="007272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6042FD2" w14:textId="49573D05" w:rsidR="00FE54F1" w:rsidRPr="000145EF" w:rsidRDefault="00293EE4" w:rsidP="007272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Can you invent a game using a pack of cards that will test your and yo</w:t>
            </w:r>
            <w:r w:rsidR="006E0440">
              <w:rPr>
                <w:rFonts w:ascii="Arial Narrow" w:hAnsi="Arial Narrow"/>
                <w:sz w:val="24"/>
                <w:szCs w:val="24"/>
              </w:rPr>
              <w:t xml:space="preserve">ur </w:t>
            </w:r>
            <w:r w:rsidR="00C5083B">
              <w:rPr>
                <w:rFonts w:ascii="Arial Narrow" w:hAnsi="Arial Narrow"/>
                <w:sz w:val="24"/>
                <w:szCs w:val="24"/>
              </w:rPr>
              <w:t>opponent’s</w:t>
            </w:r>
            <w:r w:rsidR="006E0440">
              <w:rPr>
                <w:rFonts w:ascii="Arial Narrow" w:hAnsi="Arial Narrow"/>
                <w:sz w:val="24"/>
                <w:szCs w:val="24"/>
              </w:rPr>
              <w:t xml:space="preserve"> knowledge on </w:t>
            </w:r>
            <w:r>
              <w:rPr>
                <w:rFonts w:ascii="Arial Narrow" w:hAnsi="Arial Narrow"/>
                <w:sz w:val="24"/>
                <w:szCs w:val="24"/>
              </w:rPr>
              <w:t xml:space="preserve">times tables? </w:t>
            </w:r>
            <w:r w:rsidR="00FE54F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EC2DC8" w:rsidRPr="000145EF" w14:paraId="5493B5FF" w14:textId="77777777" w:rsidTr="00630D05">
        <w:trPr>
          <w:trHeight w:val="1587"/>
        </w:trPr>
        <w:tc>
          <w:tcPr>
            <w:tcW w:w="1696" w:type="dxa"/>
            <w:shd w:val="clear" w:color="auto" w:fill="D99594"/>
            <w:vAlign w:val="center"/>
          </w:tcPr>
          <w:p w14:paraId="1F2576BB" w14:textId="64397006" w:rsidR="00EC2DC8" w:rsidRPr="000145EF" w:rsidRDefault="002066CA" w:rsidP="000145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Other</w:t>
            </w:r>
            <w:r w:rsidR="004C6D21" w:rsidRPr="000145E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32" w:type="dxa"/>
            <w:shd w:val="clear" w:color="auto" w:fill="auto"/>
          </w:tcPr>
          <w:p w14:paraId="6B27929A" w14:textId="30DCA383" w:rsidR="00A127E2" w:rsidRPr="00A553D1" w:rsidRDefault="002E5BC9" w:rsidP="00A553D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E5BC9">
              <w:rPr>
                <w:rFonts w:ascii="Arial Narrow" w:hAnsi="Arial Narrow"/>
                <w:b/>
                <w:sz w:val="24"/>
                <w:szCs w:val="24"/>
                <w:u w:val="single"/>
              </w:rPr>
              <w:t>Science:</w:t>
            </w:r>
          </w:p>
          <w:p w14:paraId="7C43EBBD" w14:textId="4DAE0905" w:rsidR="00A553D1" w:rsidRPr="00A553D1" w:rsidRDefault="00A127E2" w:rsidP="00A5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White_Rose_Noto_regular"/>
                <w:color w:val="000000"/>
                <w:sz w:val="20"/>
                <w:szCs w:val="20"/>
              </w:rPr>
            </w:pPr>
            <w:r w:rsidRPr="00A553D1">
              <w:rPr>
                <w:rFonts w:ascii="Arial Narrow" w:hAnsi="Arial Narrow" w:cs="White_Rose_Noto_regular"/>
                <w:color w:val="B366FF"/>
                <w:sz w:val="20"/>
                <w:szCs w:val="20"/>
              </w:rPr>
              <w:t xml:space="preserve">• </w:t>
            </w:r>
            <w:r w:rsid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 xml:space="preserve">In your house and with </w:t>
            </w:r>
            <w:proofErr w:type="gramStart"/>
            <w:r w:rsid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a</w:t>
            </w:r>
            <w:proofErr w:type="gramEnd"/>
            <w:r w:rsid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 xml:space="preserve"> adults permission find a </w:t>
            </w:r>
            <w:r w:rsidRP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selection of metals, plastics and wood.</w:t>
            </w:r>
            <w:r w:rsid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 xml:space="preserve"> </w:t>
            </w:r>
            <w:r w:rsid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 xml:space="preserve">Construct a table in your book and </w:t>
            </w:r>
            <w:r w:rsid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 xml:space="preserve">write each </w:t>
            </w:r>
            <w:proofErr w:type="gramStart"/>
            <w:r w:rsid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material  down</w:t>
            </w:r>
            <w:proofErr w:type="gramEnd"/>
            <w:r w:rsid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 xml:space="preserve"> then </w:t>
            </w:r>
            <w:r w:rsid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 xml:space="preserve">test your materials against these questions. </w:t>
            </w:r>
          </w:p>
          <w:p w14:paraId="7DCE49BD" w14:textId="77777777" w:rsidR="00A127E2" w:rsidRPr="00A553D1" w:rsidRDefault="00A127E2" w:rsidP="00A12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White_Rose_Noto_regular"/>
                <w:color w:val="000000"/>
                <w:sz w:val="20"/>
                <w:szCs w:val="20"/>
              </w:rPr>
            </w:pPr>
            <w:r w:rsidRPr="00A553D1">
              <w:rPr>
                <w:rFonts w:ascii="Arial Narrow" w:hAnsi="Arial Narrow" w:cs="White_Rose_Noto_regular"/>
                <w:color w:val="DAB3FF"/>
                <w:sz w:val="20"/>
                <w:szCs w:val="20"/>
              </w:rPr>
              <w:t xml:space="preserve">• </w:t>
            </w:r>
            <w:r w:rsidRP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Are they magnetic?</w:t>
            </w:r>
          </w:p>
          <w:p w14:paraId="6DEFD1F1" w14:textId="77777777" w:rsidR="00A127E2" w:rsidRPr="00A553D1" w:rsidRDefault="00A127E2" w:rsidP="00A12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White_Rose_Noto_regular"/>
                <w:color w:val="000000"/>
                <w:sz w:val="20"/>
                <w:szCs w:val="20"/>
              </w:rPr>
            </w:pPr>
            <w:r w:rsidRPr="00A553D1">
              <w:rPr>
                <w:rFonts w:ascii="Arial Narrow" w:hAnsi="Arial Narrow" w:cs="White_Rose_Noto_regular"/>
                <w:color w:val="DAB3FF"/>
                <w:sz w:val="20"/>
                <w:szCs w:val="20"/>
              </w:rPr>
              <w:t xml:space="preserve">• </w:t>
            </w:r>
            <w:r w:rsidRP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Are they hard or soft?</w:t>
            </w:r>
          </w:p>
          <w:p w14:paraId="2455F52D" w14:textId="77777777" w:rsidR="00A127E2" w:rsidRPr="00A553D1" w:rsidRDefault="00A127E2" w:rsidP="00A12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White_Rose_Noto_regular"/>
                <w:color w:val="000000"/>
                <w:sz w:val="20"/>
                <w:szCs w:val="20"/>
              </w:rPr>
            </w:pPr>
            <w:r w:rsidRPr="00A553D1">
              <w:rPr>
                <w:rFonts w:ascii="Arial Narrow" w:hAnsi="Arial Narrow" w:cs="White_Rose_Noto_regular"/>
                <w:color w:val="DAB3FF"/>
                <w:sz w:val="20"/>
                <w:szCs w:val="20"/>
              </w:rPr>
              <w:t xml:space="preserve">• </w:t>
            </w:r>
            <w:r w:rsidRP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Are they flexible or rigid?</w:t>
            </w:r>
          </w:p>
          <w:p w14:paraId="10AB851C" w14:textId="77777777" w:rsidR="00A127E2" w:rsidRPr="00A553D1" w:rsidRDefault="00A127E2" w:rsidP="00A12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White_Rose_Noto_regular"/>
                <w:color w:val="000000"/>
                <w:sz w:val="20"/>
                <w:szCs w:val="20"/>
              </w:rPr>
            </w:pPr>
            <w:r w:rsidRPr="00A553D1">
              <w:rPr>
                <w:rFonts w:ascii="Arial Narrow" w:hAnsi="Arial Narrow" w:cs="White_Rose_Noto_regular"/>
                <w:color w:val="DAB3FF"/>
                <w:sz w:val="20"/>
                <w:szCs w:val="20"/>
              </w:rPr>
              <w:t xml:space="preserve">• </w:t>
            </w:r>
            <w:r w:rsidRP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Are they waterproof?</w:t>
            </w:r>
          </w:p>
          <w:p w14:paraId="1F1E3AC5" w14:textId="77777777" w:rsidR="00A127E2" w:rsidRPr="00A553D1" w:rsidRDefault="00A127E2" w:rsidP="00A12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White_Rose_Noto_regular"/>
                <w:color w:val="000000"/>
                <w:sz w:val="20"/>
                <w:szCs w:val="20"/>
              </w:rPr>
            </w:pPr>
            <w:r w:rsidRPr="00A553D1">
              <w:rPr>
                <w:rFonts w:ascii="Arial Narrow" w:hAnsi="Arial Narrow" w:cs="White_Rose_Noto_regular"/>
                <w:color w:val="DAB3FF"/>
                <w:sz w:val="20"/>
                <w:szCs w:val="20"/>
              </w:rPr>
              <w:t xml:space="preserve">• </w:t>
            </w:r>
            <w:r w:rsidRP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Can they be recycled?</w:t>
            </w:r>
          </w:p>
          <w:p w14:paraId="65C168DD" w14:textId="77777777" w:rsidR="00A127E2" w:rsidRPr="00A553D1" w:rsidRDefault="00A127E2" w:rsidP="00A12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White_Rose_Noto_regular"/>
                <w:color w:val="000000"/>
                <w:sz w:val="20"/>
                <w:szCs w:val="20"/>
              </w:rPr>
            </w:pPr>
            <w:r w:rsidRPr="00A553D1">
              <w:rPr>
                <w:rFonts w:ascii="Arial Narrow" w:hAnsi="Arial Narrow" w:cs="White_Rose_Noto_regular"/>
                <w:color w:val="DAB3FF"/>
                <w:sz w:val="20"/>
                <w:szCs w:val="20"/>
              </w:rPr>
              <w:t xml:space="preserve">• </w:t>
            </w:r>
            <w:r w:rsidRP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Are they expensive or cheap?</w:t>
            </w:r>
          </w:p>
          <w:p w14:paraId="7B48B288" w14:textId="1CC254EC" w:rsidR="005A6E7E" w:rsidRPr="00A553D1" w:rsidRDefault="00A127E2" w:rsidP="00A5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White_Rose_Noto_regular"/>
                <w:color w:val="000000"/>
                <w:sz w:val="20"/>
                <w:szCs w:val="20"/>
              </w:rPr>
            </w:pPr>
            <w:r w:rsidRPr="00A553D1">
              <w:rPr>
                <w:rFonts w:ascii="Arial Narrow" w:hAnsi="Arial Narrow" w:cs="White_Rose_Noto_regular"/>
                <w:color w:val="DAB3FF"/>
                <w:sz w:val="20"/>
                <w:szCs w:val="20"/>
              </w:rPr>
              <w:t xml:space="preserve">• </w:t>
            </w:r>
            <w:r w:rsidRP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Can th</w:t>
            </w:r>
            <w:r w:rsidR="00A553D1">
              <w:rPr>
                <w:rFonts w:ascii="Arial Narrow" w:hAnsi="Arial Narrow" w:cs="White_Rose_Noto_regular"/>
                <w:color w:val="000000"/>
                <w:sz w:val="20"/>
                <w:szCs w:val="20"/>
              </w:rPr>
              <w:t>ey conduct heat or electricity? (you may need support from an adult for this question)</w:t>
            </w:r>
          </w:p>
        </w:tc>
        <w:tc>
          <w:tcPr>
            <w:tcW w:w="3420" w:type="dxa"/>
            <w:shd w:val="clear" w:color="auto" w:fill="auto"/>
          </w:tcPr>
          <w:p w14:paraId="4A70561F" w14:textId="77777777" w:rsidR="006F3476" w:rsidRDefault="006F3476" w:rsidP="00A61E7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Music </w:t>
            </w:r>
          </w:p>
          <w:p w14:paraId="6D2A19F2" w14:textId="3B5C69F2" w:rsidR="00703F60" w:rsidRDefault="00703F60" w:rsidP="00703F6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music was there during WWII? </w:t>
            </w:r>
          </w:p>
          <w:p w14:paraId="63593EB5" w14:textId="77777777" w:rsidR="00703F60" w:rsidRDefault="00703F60" w:rsidP="00703F6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Have a listen to the words to a couple of songs during that period. </w:t>
            </w:r>
          </w:p>
          <w:p w14:paraId="0D571D51" w14:textId="64B62FA0" w:rsidR="00703F60" w:rsidRPr="000145EF" w:rsidRDefault="00703F60" w:rsidP="00703F6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What sort of feeling do they evoke</w:t>
            </w:r>
            <w:r w:rsidR="0066031B">
              <w:rPr>
                <w:rFonts w:ascii="Arial Narrow" w:hAnsi="Arial Narrow"/>
                <w:sz w:val="24"/>
                <w:szCs w:val="24"/>
              </w:rPr>
              <w:t xml:space="preserve">? </w:t>
            </w:r>
          </w:p>
          <w:p w14:paraId="2EF5FA00" w14:textId="7540B2F9" w:rsidR="00727271" w:rsidRPr="000145EF" w:rsidRDefault="00727271" w:rsidP="00A61E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508F999B" w14:textId="77777777" w:rsidR="00E66969" w:rsidRDefault="002E5BC9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PE:</w:t>
            </w:r>
          </w:p>
          <w:p w14:paraId="3BF3C3FC" w14:textId="77777777" w:rsidR="0066031B" w:rsidRDefault="0066031B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did the Army do to keep themselves fit during WWII? </w:t>
            </w:r>
          </w:p>
          <w:p w14:paraId="0433A225" w14:textId="77777777" w:rsidR="0066031B" w:rsidRDefault="0066031B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sort of exercises did they do? </w:t>
            </w:r>
          </w:p>
          <w:p w14:paraId="56A5FB9C" w14:textId="6D515640" w:rsidR="00DB03FE" w:rsidRDefault="0066031B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Can you construct a plan of exercises and then present it to the class so that we can all have ago? </w:t>
            </w:r>
            <w:r w:rsidR="00AF4E7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D84AFBD" w14:textId="64D8B6A1" w:rsidR="00AF4E78" w:rsidRPr="000145EF" w:rsidRDefault="00AF4E78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auto"/>
          </w:tcPr>
          <w:p w14:paraId="19762B1B" w14:textId="559D27CC" w:rsidR="00322D41" w:rsidRDefault="0066031B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Philosophy: </w:t>
            </w:r>
          </w:p>
          <w:p w14:paraId="4418CDAA" w14:textId="77777777" w:rsidR="0066031B" w:rsidRDefault="0066031B" w:rsidP="00DC1B5E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Would you rather during WWII have no sugar or no milk? </w:t>
            </w:r>
          </w:p>
          <w:p w14:paraId="14EB6B28" w14:textId="77777777" w:rsidR="00A61E7F" w:rsidRDefault="00A127E2" w:rsidP="00A127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During WWII would you rather be a dog or a horse? </w:t>
            </w:r>
          </w:p>
          <w:p w14:paraId="5656A20D" w14:textId="752B305E" w:rsidR="00A127E2" w:rsidRPr="00A127E2" w:rsidRDefault="00A127E2" w:rsidP="00A127E2">
            <w:pPr>
              <w:pStyle w:val="ListParagraph"/>
              <w:spacing w:after="0" w:line="240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2DC8" w:rsidRPr="000145EF" w14:paraId="242AB2ED" w14:textId="77777777" w:rsidTr="00630D05">
        <w:trPr>
          <w:trHeight w:val="1582"/>
        </w:trPr>
        <w:tc>
          <w:tcPr>
            <w:tcW w:w="1696" w:type="dxa"/>
            <w:shd w:val="clear" w:color="auto" w:fill="D99594"/>
            <w:vAlign w:val="center"/>
          </w:tcPr>
          <w:p w14:paraId="1D95924A" w14:textId="267A8B50" w:rsidR="00EC2DC8" w:rsidRDefault="006F3476" w:rsidP="000145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 xml:space="preserve">Global </w:t>
            </w:r>
            <w:r w:rsidR="00630D05">
              <w:rPr>
                <w:rFonts w:ascii="Arial Narrow" w:hAnsi="Arial Narrow"/>
                <w:b/>
                <w:sz w:val="24"/>
                <w:szCs w:val="24"/>
                <w:u w:val="single"/>
              </w:rPr>
              <w:t>Understanding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</w:p>
          <w:p w14:paraId="759C29F5" w14:textId="77777777" w:rsidR="006F3476" w:rsidRDefault="00C5083B" w:rsidP="000145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WWII</w:t>
            </w:r>
          </w:p>
          <w:p w14:paraId="41B9D958" w14:textId="573EE4C2" w:rsidR="00C5083B" w:rsidRPr="000145EF" w:rsidRDefault="00C5083B" w:rsidP="000145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And our Oceans </w:t>
            </w:r>
          </w:p>
        </w:tc>
        <w:tc>
          <w:tcPr>
            <w:tcW w:w="2732" w:type="dxa"/>
            <w:shd w:val="clear" w:color="auto" w:fill="auto"/>
          </w:tcPr>
          <w:p w14:paraId="4DB425A5" w14:textId="77777777" w:rsidR="00DA3FBF" w:rsidRDefault="00DA3FBF" w:rsidP="00630D0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ART</w:t>
            </w:r>
          </w:p>
          <w:p w14:paraId="0D22EDA5" w14:textId="77777777" w:rsidR="006F3476" w:rsidRDefault="00DA3FBF" w:rsidP="00630D0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A3FBF">
              <w:rPr>
                <w:rFonts w:ascii="Arial Narrow" w:hAnsi="Arial Narrow"/>
                <w:sz w:val="24"/>
                <w:szCs w:val="24"/>
              </w:rPr>
              <w:t>Can you research ‘Digging for Victory</w:t>
            </w:r>
            <w:r w:rsidR="00630D0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‘</w:t>
            </w:r>
          </w:p>
          <w:p w14:paraId="04508847" w14:textId="06B571C2" w:rsidR="00DA3FBF" w:rsidRPr="000145EF" w:rsidRDefault="00DA3FBF" w:rsidP="00630D0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Next</w:t>
            </w:r>
            <w:r w:rsidR="00A127E2">
              <w:rPr>
                <w:rFonts w:ascii="Arial Narrow" w:hAnsi="Arial Narrow"/>
                <w:sz w:val="24"/>
                <w:szCs w:val="24"/>
              </w:rPr>
              <w:t>, make</w:t>
            </w:r>
            <w:r>
              <w:rPr>
                <w:rFonts w:ascii="Arial Narrow" w:hAnsi="Arial Narrow"/>
                <w:sz w:val="24"/>
                <w:szCs w:val="24"/>
              </w:rPr>
              <w:t xml:space="preserve"> a poster that will encourage everyone to understand and undertake ‘Digging for Victory’. </w:t>
            </w:r>
          </w:p>
        </w:tc>
        <w:tc>
          <w:tcPr>
            <w:tcW w:w="3420" w:type="dxa"/>
            <w:shd w:val="clear" w:color="auto" w:fill="auto"/>
          </w:tcPr>
          <w:p w14:paraId="5B10B132" w14:textId="77777777" w:rsidR="002066CA" w:rsidRDefault="00DA3FBF" w:rsidP="00DA3FB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WWII</w:t>
            </w:r>
          </w:p>
          <w:p w14:paraId="5C2639B1" w14:textId="77777777" w:rsidR="00DA3FBF" w:rsidRDefault="00DA3FBF" w:rsidP="00DA3F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Can you create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Anderson shelter?</w:t>
            </w:r>
          </w:p>
          <w:p w14:paraId="58152B5D" w14:textId="6AFCA922" w:rsidR="00DA3FBF" w:rsidRDefault="00DA3FBF" w:rsidP="00DA3F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was it?  </w:t>
            </w:r>
          </w:p>
          <w:p w14:paraId="3915EC21" w14:textId="3F8D2C5E" w:rsidR="00DA3FBF" w:rsidRPr="002066CA" w:rsidRDefault="00DA3FBF" w:rsidP="00DA3F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This could be a model or a detailed drawing labelled, that will show features required to protect the families inside them. </w:t>
            </w:r>
          </w:p>
        </w:tc>
        <w:tc>
          <w:tcPr>
            <w:tcW w:w="3420" w:type="dxa"/>
            <w:shd w:val="clear" w:color="auto" w:fill="auto"/>
          </w:tcPr>
          <w:p w14:paraId="10570C32" w14:textId="27BBEC41" w:rsidR="00C135A6" w:rsidRDefault="00A553D1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Oceans</w:t>
            </w:r>
            <w:r w:rsidR="00F04921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39F8BFBE" w14:textId="4DD93997" w:rsidR="00703F60" w:rsidRDefault="00703F60" w:rsidP="00703F6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does your local area offer to help keep our oceans / water life </w:t>
            </w:r>
            <w:r w:rsidR="00A553D1">
              <w:rPr>
                <w:rFonts w:ascii="Arial Narrow" w:hAnsi="Arial Narrow"/>
                <w:sz w:val="24"/>
                <w:szCs w:val="24"/>
              </w:rPr>
              <w:t>healthy?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E61ED2D" w14:textId="14AB5961" w:rsidR="00703F60" w:rsidRDefault="00703F60" w:rsidP="00703F6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Research and present your findings.</w:t>
            </w:r>
          </w:p>
          <w:p w14:paraId="767B864B" w14:textId="43F9EC9C" w:rsidR="00703F60" w:rsidRDefault="00703F60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can you do to keep our Oceans </w:t>
            </w:r>
            <w:r w:rsidR="00A553D1">
              <w:rPr>
                <w:rFonts w:ascii="Arial Narrow" w:hAnsi="Arial Narrow"/>
                <w:sz w:val="24"/>
                <w:szCs w:val="24"/>
              </w:rPr>
              <w:t>healthy?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9106D61" w14:textId="136BECA3" w:rsidR="00703F60" w:rsidRPr="00C135A6" w:rsidRDefault="00703F60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auto"/>
          </w:tcPr>
          <w:p w14:paraId="0C90A62C" w14:textId="77777777" w:rsidR="00C135A6" w:rsidRPr="00703F60" w:rsidRDefault="00A5080A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508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03F60" w:rsidRPr="00703F60">
              <w:rPr>
                <w:rFonts w:ascii="Arial Narrow" w:hAnsi="Arial Narrow"/>
                <w:b/>
                <w:sz w:val="24"/>
                <w:szCs w:val="24"/>
              </w:rPr>
              <w:t xml:space="preserve">Oceans </w:t>
            </w:r>
          </w:p>
          <w:p w14:paraId="2640EF57" w14:textId="4B5F33A9" w:rsidR="00703F60" w:rsidRPr="00A5080A" w:rsidRDefault="00703F60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Can you write a report about your local water life (pond, stream, sea) noting what you can see. Then </w:t>
            </w:r>
            <w:bookmarkStart w:id="0" w:name="_GoBack"/>
            <w:bookmarkEnd w:id="0"/>
            <w:r w:rsidR="00A553D1">
              <w:rPr>
                <w:rFonts w:ascii="Arial Narrow" w:hAnsi="Arial Narrow"/>
                <w:sz w:val="24"/>
                <w:szCs w:val="24"/>
              </w:rPr>
              <w:t>note how</w:t>
            </w:r>
            <w:r>
              <w:rPr>
                <w:rFonts w:ascii="Arial Narrow" w:hAnsi="Arial Narrow"/>
                <w:sz w:val="24"/>
                <w:szCs w:val="24"/>
              </w:rPr>
              <w:t xml:space="preserve"> humans have impacted negatively and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or  positively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within that area.</w:t>
            </w:r>
          </w:p>
        </w:tc>
      </w:tr>
    </w:tbl>
    <w:p w14:paraId="151EEB2B" w14:textId="2443A7D9" w:rsidR="00EC2DC8" w:rsidRDefault="00EC2DC8"/>
    <w:sectPr w:rsidR="00EC2DC8" w:rsidSect="007D7F41">
      <w:headerReference w:type="default" r:id="rId8"/>
      <w:pgSz w:w="16838" w:h="11906" w:orient="landscape"/>
      <w:pgMar w:top="720" w:right="720" w:bottom="720" w:left="72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6321E" w14:textId="77777777" w:rsidR="00A127E2" w:rsidRDefault="00A127E2" w:rsidP="007D7F41">
      <w:pPr>
        <w:spacing w:after="0" w:line="240" w:lineRule="auto"/>
      </w:pPr>
      <w:r>
        <w:separator/>
      </w:r>
    </w:p>
  </w:endnote>
  <w:endnote w:type="continuationSeparator" w:id="0">
    <w:p w14:paraId="796B81B2" w14:textId="77777777" w:rsidR="00A127E2" w:rsidRDefault="00A127E2" w:rsidP="007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hite_Rose_Noto_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08585" w14:textId="77777777" w:rsidR="00A127E2" w:rsidRDefault="00A127E2" w:rsidP="007D7F41">
      <w:pPr>
        <w:spacing w:after="0" w:line="240" w:lineRule="auto"/>
      </w:pPr>
      <w:r>
        <w:separator/>
      </w:r>
    </w:p>
  </w:footnote>
  <w:footnote w:type="continuationSeparator" w:id="0">
    <w:p w14:paraId="5653956D" w14:textId="77777777" w:rsidR="00A127E2" w:rsidRDefault="00A127E2" w:rsidP="007D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F6832" w14:textId="6ACEC8CB" w:rsidR="00A127E2" w:rsidRDefault="00A127E2" w:rsidP="007D7F4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A4441FA" wp14:editId="720CA97B">
          <wp:simplePos x="0" y="0"/>
          <wp:positionH relativeFrom="margin">
            <wp:posOffset>8534400</wp:posOffset>
          </wp:positionH>
          <wp:positionV relativeFrom="margin">
            <wp:posOffset>-589915</wp:posOffset>
          </wp:positionV>
          <wp:extent cx="1028700" cy="808990"/>
          <wp:effectExtent l="0" t="0" r="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C09DA">
      <w:rPr>
        <w:rFonts w:ascii="Arial" w:hAnsi="Arial" w:cs="Arial"/>
        <w:b/>
        <w:color w:val="A31111"/>
        <w:sz w:val="40"/>
        <w:szCs w:val="40"/>
      </w:rPr>
      <w:t>Dormansland</w:t>
    </w:r>
    <w:proofErr w:type="spellEnd"/>
    <w:r w:rsidRPr="005C09DA">
      <w:rPr>
        <w:rFonts w:ascii="Arial" w:hAnsi="Arial" w:cs="Arial"/>
        <w:b/>
        <w:color w:val="A31111"/>
        <w:sz w:val="40"/>
        <w:szCs w:val="40"/>
      </w:rPr>
      <w:t xml:space="preserve"> Primary School</w:t>
    </w:r>
    <w:r>
      <w:rPr>
        <w:rFonts w:ascii="Arial" w:hAnsi="Arial" w:cs="Arial"/>
        <w:b/>
        <w:noProof/>
        <w:color w:val="A31111"/>
        <w:sz w:val="40"/>
        <w:szCs w:val="4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526E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C3350"/>
    <w:multiLevelType w:val="hybridMultilevel"/>
    <w:tmpl w:val="71CC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70833"/>
    <w:multiLevelType w:val="multilevel"/>
    <w:tmpl w:val="5FE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D204A"/>
    <w:multiLevelType w:val="hybridMultilevel"/>
    <w:tmpl w:val="FDEA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C8"/>
    <w:rsid w:val="000145EF"/>
    <w:rsid w:val="00025413"/>
    <w:rsid w:val="0005113E"/>
    <w:rsid w:val="000C1098"/>
    <w:rsid w:val="000F62E8"/>
    <w:rsid w:val="00133534"/>
    <w:rsid w:val="001626A8"/>
    <w:rsid w:val="00183944"/>
    <w:rsid w:val="001A1EB4"/>
    <w:rsid w:val="002066CA"/>
    <w:rsid w:val="00210540"/>
    <w:rsid w:val="002521EC"/>
    <w:rsid w:val="00293EE4"/>
    <w:rsid w:val="002A57AA"/>
    <w:rsid w:val="002E5BC9"/>
    <w:rsid w:val="00322D41"/>
    <w:rsid w:val="003C2C71"/>
    <w:rsid w:val="004328F6"/>
    <w:rsid w:val="00441774"/>
    <w:rsid w:val="004634C1"/>
    <w:rsid w:val="004A4713"/>
    <w:rsid w:val="004C6D21"/>
    <w:rsid w:val="0051224C"/>
    <w:rsid w:val="00544959"/>
    <w:rsid w:val="005A6E7E"/>
    <w:rsid w:val="00630D05"/>
    <w:rsid w:val="0066031B"/>
    <w:rsid w:val="006E0440"/>
    <w:rsid w:val="006E78C7"/>
    <w:rsid w:val="006F3476"/>
    <w:rsid w:val="006F50DE"/>
    <w:rsid w:val="00703F60"/>
    <w:rsid w:val="00716180"/>
    <w:rsid w:val="00725FFA"/>
    <w:rsid w:val="00727271"/>
    <w:rsid w:val="00735A1F"/>
    <w:rsid w:val="007425B6"/>
    <w:rsid w:val="007D7F41"/>
    <w:rsid w:val="008108F3"/>
    <w:rsid w:val="008F6BA9"/>
    <w:rsid w:val="009A48A0"/>
    <w:rsid w:val="00A016D6"/>
    <w:rsid w:val="00A127E2"/>
    <w:rsid w:val="00A21901"/>
    <w:rsid w:val="00A5080A"/>
    <w:rsid w:val="00A553D1"/>
    <w:rsid w:val="00A61CAA"/>
    <w:rsid w:val="00A61E7F"/>
    <w:rsid w:val="00A778B3"/>
    <w:rsid w:val="00AF4E78"/>
    <w:rsid w:val="00B34BFB"/>
    <w:rsid w:val="00B43064"/>
    <w:rsid w:val="00BD2504"/>
    <w:rsid w:val="00C00777"/>
    <w:rsid w:val="00C135A6"/>
    <w:rsid w:val="00C5083B"/>
    <w:rsid w:val="00C963FA"/>
    <w:rsid w:val="00D32BFA"/>
    <w:rsid w:val="00D973A7"/>
    <w:rsid w:val="00DA3FBF"/>
    <w:rsid w:val="00DB03FE"/>
    <w:rsid w:val="00DC1B5E"/>
    <w:rsid w:val="00DE306B"/>
    <w:rsid w:val="00DF0DCF"/>
    <w:rsid w:val="00E031D8"/>
    <w:rsid w:val="00E03E8D"/>
    <w:rsid w:val="00E57888"/>
    <w:rsid w:val="00E66969"/>
    <w:rsid w:val="00EC1BAA"/>
    <w:rsid w:val="00EC2DC8"/>
    <w:rsid w:val="00ED49A1"/>
    <w:rsid w:val="00EE3FA0"/>
    <w:rsid w:val="00F04921"/>
    <w:rsid w:val="00F317C5"/>
    <w:rsid w:val="00F63B48"/>
    <w:rsid w:val="00F67A9F"/>
    <w:rsid w:val="00F81F3A"/>
    <w:rsid w:val="00F91915"/>
    <w:rsid w:val="00F921AD"/>
    <w:rsid w:val="00FE54F1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243D339"/>
  <w15:docId w15:val="{D988B797-1D40-4267-9D8E-5307265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03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B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6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41"/>
  </w:style>
  <w:style w:type="paragraph" w:styleId="Footer">
    <w:name w:val="footer"/>
    <w:basedOn w:val="Normal"/>
    <w:link w:val="Foot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41"/>
  </w:style>
  <w:style w:type="paragraph" w:styleId="ListParagraph">
    <w:name w:val="List Paragraph"/>
    <w:basedOn w:val="Normal"/>
    <w:uiPriority w:val="34"/>
    <w:qFormat/>
    <w:rsid w:val="00A1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rmansland.surre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2CBA9B77</Template>
  <TotalTime>34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3164</CharactersWithSpaces>
  <SharedDoc>false</SharedDoc>
  <HLinks>
    <vt:vector size="18" baseType="variant">
      <vt:variant>
        <vt:i4>4194356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http://www.bbc.co.uk/bitesize/ks2/science/materials/material_properties/read/</vt:lpwstr>
      </vt:variant>
      <vt:variant>
        <vt:lpwstr/>
      </vt:variant>
      <vt:variant>
        <vt:i4>5701711</vt:i4>
      </vt:variant>
      <vt:variant>
        <vt:i4>3</vt:i4>
      </vt:variant>
      <vt:variant>
        <vt:i4>0</vt:i4>
      </vt:variant>
      <vt:variant>
        <vt:i4>5</vt:i4>
      </vt:variant>
      <vt:variant>
        <vt:lpwstr>https://nrich.maths.org/10334</vt:lpwstr>
      </vt:variant>
      <vt:variant>
        <vt:lpwstr/>
      </vt:variant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mailto:jnewns@dormansland.surrey.sch.uk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Pritchard</dc:creator>
  <cp:keywords/>
  <cp:lastModifiedBy>Katie Watts</cp:lastModifiedBy>
  <cp:revision>4</cp:revision>
  <cp:lastPrinted>2024-04-18T15:03:00Z</cp:lastPrinted>
  <dcterms:created xsi:type="dcterms:W3CDTF">2024-12-23T16:47:00Z</dcterms:created>
  <dcterms:modified xsi:type="dcterms:W3CDTF">2024-12-24T10:29:00Z</dcterms:modified>
</cp:coreProperties>
</file>