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BC4517" w:rsidRPr="00966CC3" w:rsidTr="00966CC3">
        <w:trPr>
          <w:trHeight w:val="716"/>
        </w:trPr>
        <w:tc>
          <w:tcPr>
            <w:tcW w:w="6096" w:type="dxa"/>
            <w:shd w:val="clear" w:color="auto" w:fill="C00000"/>
            <w:vAlign w:val="center"/>
          </w:tcPr>
          <w:p w:rsidR="00BC4517" w:rsidRPr="00966CC3" w:rsidRDefault="00677C0C" w:rsidP="00BC45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="00BC4517"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:rsidR="00BC4517" w:rsidRPr="00966CC3" w:rsidRDefault="00BC451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:rsidR="00677C0C" w:rsidRDefault="00677C0C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  <w:p w:rsidR="00045220" w:rsidRPr="00966CC3" w:rsidRDefault="00045220" w:rsidP="0004522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66CC3">
              <w:rPr>
                <w:rFonts w:ascii="Arial" w:hAnsi="Arial" w:cs="Arial"/>
                <w:color w:val="FFFFFF" w:themeColor="background1"/>
                <w:sz w:val="20"/>
              </w:rPr>
              <w:t>Class Assembly</w:t>
            </w:r>
            <w:r w:rsidR="00CC6CA4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="003411C8">
              <w:rPr>
                <w:rFonts w:ascii="Arial" w:hAnsi="Arial" w:cs="Arial"/>
                <w:color w:val="FFFFFF" w:themeColor="background1"/>
                <w:sz w:val="20"/>
              </w:rPr>
              <w:t>–</w:t>
            </w:r>
            <w:r w:rsidR="00CC6CA4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="003411C8">
              <w:rPr>
                <w:rFonts w:ascii="Arial" w:hAnsi="Arial" w:cs="Arial"/>
                <w:color w:val="FFFFFF" w:themeColor="background1"/>
                <w:sz w:val="20"/>
              </w:rPr>
              <w:t>25</w:t>
            </w:r>
            <w:r w:rsidR="003411C8" w:rsidRPr="003411C8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 w:rsidR="003411C8">
              <w:rPr>
                <w:rFonts w:ascii="Arial" w:hAnsi="Arial" w:cs="Arial"/>
                <w:color w:val="FFFFFF" w:themeColor="background1"/>
                <w:sz w:val="20"/>
              </w:rPr>
              <w:t xml:space="preserve"> June</w:t>
            </w:r>
          </w:p>
          <w:p w:rsidR="00045220" w:rsidRDefault="00CC6CA4" w:rsidP="0004522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Class trip to Brighton Aquarium </w:t>
            </w:r>
            <w:r w:rsidR="003411C8">
              <w:rPr>
                <w:rFonts w:ascii="Arial" w:hAnsi="Arial" w:cs="Arial"/>
                <w:color w:val="FFFFFF" w:themeColor="background1"/>
                <w:sz w:val="20"/>
              </w:rPr>
              <w:t>– 18</w:t>
            </w:r>
            <w:r w:rsidR="003411C8" w:rsidRPr="003411C8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 w:rsidR="003411C8">
              <w:rPr>
                <w:rFonts w:ascii="Arial" w:hAnsi="Arial" w:cs="Arial"/>
                <w:color w:val="FFFFFF" w:themeColor="background1"/>
                <w:sz w:val="20"/>
              </w:rPr>
              <w:t xml:space="preserve"> June</w:t>
            </w:r>
          </w:p>
          <w:p w:rsidR="00677C0C" w:rsidRPr="00966CC3" w:rsidRDefault="00CC6CA4" w:rsidP="0004522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Ashdown Forest visit –</w:t>
            </w:r>
            <w:r w:rsidR="003411C8">
              <w:rPr>
                <w:rFonts w:ascii="Arial" w:hAnsi="Arial" w:cs="Arial"/>
                <w:color w:val="FFFFFF" w:themeColor="background1"/>
                <w:sz w:val="20"/>
              </w:rPr>
              <w:t xml:space="preserve"> 5</w:t>
            </w:r>
            <w:r w:rsidR="003411C8" w:rsidRPr="003411C8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 w:rsidR="003411C8">
              <w:rPr>
                <w:rFonts w:ascii="Arial" w:hAnsi="Arial" w:cs="Arial"/>
                <w:color w:val="FFFFFF" w:themeColor="background1"/>
                <w:sz w:val="20"/>
              </w:rPr>
              <w:t xml:space="preserve"> July</w:t>
            </w:r>
          </w:p>
          <w:p w:rsidR="00BC4517" w:rsidRPr="00966CC3" w:rsidRDefault="00BC451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</w:tr>
    </w:tbl>
    <w:p w:rsidR="00BC4517" w:rsidRPr="00966CC3" w:rsidRDefault="00BC4517">
      <w:pPr>
        <w:rPr>
          <w:rFonts w:ascii="Arial" w:hAnsi="Arial" w:cs="Arial"/>
        </w:rPr>
      </w:pPr>
    </w:p>
    <w:tbl>
      <w:tblPr>
        <w:tblStyle w:val="TableGrid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3544"/>
        <w:gridCol w:w="1506"/>
        <w:gridCol w:w="1684"/>
        <w:gridCol w:w="70"/>
        <w:gridCol w:w="3297"/>
      </w:tblGrid>
      <w:tr w:rsidR="00672C5C" w:rsidRPr="00966CC3" w:rsidTr="00C90B9A">
        <w:trPr>
          <w:trHeight w:val="311"/>
          <w:jc w:val="center"/>
        </w:trPr>
        <w:tc>
          <w:tcPr>
            <w:tcW w:w="1555" w:type="dxa"/>
            <w:vMerge w:val="restart"/>
            <w:shd w:val="clear" w:color="auto" w:fill="C00000"/>
            <w:textDirection w:val="btLr"/>
            <w:vAlign w:val="center"/>
          </w:tcPr>
          <w:p w:rsidR="00672C5C" w:rsidRPr="00966CC3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C00000"/>
            <w:vAlign w:val="center"/>
          </w:tcPr>
          <w:p w:rsidR="00672C5C" w:rsidRPr="00966CC3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Subject Title(s) </w:t>
            </w:r>
          </w:p>
        </w:tc>
        <w:tc>
          <w:tcPr>
            <w:tcW w:w="6095" w:type="dxa"/>
            <w:gridSpan w:val="2"/>
            <w:shd w:val="clear" w:color="auto" w:fill="C00000"/>
            <w:vAlign w:val="center"/>
          </w:tcPr>
          <w:p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Term 1</w:t>
            </w:r>
          </w:p>
        </w:tc>
        <w:tc>
          <w:tcPr>
            <w:tcW w:w="6557" w:type="dxa"/>
            <w:gridSpan w:val="4"/>
            <w:shd w:val="clear" w:color="auto" w:fill="C00000"/>
            <w:vAlign w:val="center"/>
          </w:tcPr>
          <w:p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 Term 2</w:t>
            </w:r>
          </w:p>
        </w:tc>
      </w:tr>
      <w:tr w:rsidR="00672C5C" w:rsidRPr="00966CC3" w:rsidTr="00C90B9A">
        <w:trPr>
          <w:trHeight w:val="311"/>
          <w:jc w:val="center"/>
        </w:trPr>
        <w:tc>
          <w:tcPr>
            <w:tcW w:w="1555" w:type="dxa"/>
            <w:vMerge/>
            <w:shd w:val="clear" w:color="auto" w:fill="C00000"/>
            <w:textDirection w:val="btLr"/>
            <w:vAlign w:val="center"/>
          </w:tcPr>
          <w:p w:rsidR="00672C5C" w:rsidRPr="00966CC3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C00000"/>
            <w:vAlign w:val="center"/>
          </w:tcPr>
          <w:p w:rsidR="00672C5C" w:rsidRPr="00966CC3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00000"/>
            <w:vAlign w:val="center"/>
          </w:tcPr>
          <w:p w:rsidR="00672C5C" w:rsidRPr="00966CC3" w:rsidRDefault="00672C5C" w:rsidP="00333C4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544" w:type="dxa"/>
            <w:shd w:val="clear" w:color="auto" w:fill="C00000"/>
            <w:vAlign w:val="center"/>
          </w:tcPr>
          <w:p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  <w:tc>
          <w:tcPr>
            <w:tcW w:w="3260" w:type="dxa"/>
            <w:gridSpan w:val="3"/>
            <w:shd w:val="clear" w:color="auto" w:fill="C00000"/>
            <w:vAlign w:val="center"/>
          </w:tcPr>
          <w:p w:rsidR="00672C5C" w:rsidRPr="00966CC3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297" w:type="dxa"/>
            <w:shd w:val="clear" w:color="auto" w:fill="C00000"/>
            <w:vAlign w:val="center"/>
          </w:tcPr>
          <w:p w:rsidR="00672C5C" w:rsidRPr="00966CC3" w:rsidRDefault="00A97B57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</w:tr>
      <w:tr w:rsidR="00C85FE6" w:rsidRPr="00966CC3" w:rsidTr="00C90B9A">
        <w:trPr>
          <w:trHeight w:val="311"/>
          <w:jc w:val="center"/>
        </w:trPr>
        <w:tc>
          <w:tcPr>
            <w:tcW w:w="1555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0118D7" w:rsidRPr="00966CC3" w:rsidRDefault="000118D7" w:rsidP="005943C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sz w:val="24"/>
                <w:szCs w:val="24"/>
              </w:rPr>
              <w:t>S.T.E.M</w:t>
            </w:r>
          </w:p>
        </w:tc>
        <w:tc>
          <w:tcPr>
            <w:tcW w:w="1559" w:type="dxa"/>
            <w:vMerge w:val="restart"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Maths</w:t>
            </w:r>
          </w:p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Multiplication and division</w:t>
            </w:r>
          </w:p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8D7" w:rsidRPr="00966CC3" w:rsidRDefault="000118D7" w:rsidP="005943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Counting in 2’s, 5s and 10’s</w:t>
            </w:r>
          </w:p>
          <w:p w:rsidR="000118D7" w:rsidRPr="00966CC3" w:rsidRDefault="000118D7" w:rsidP="005943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Grouping and sharing</w:t>
            </w:r>
          </w:p>
          <w:p w:rsidR="000118D7" w:rsidRPr="00966CC3" w:rsidRDefault="000118D7" w:rsidP="005943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Making arrays and doubles</w:t>
            </w:r>
          </w:p>
        </w:tc>
        <w:tc>
          <w:tcPr>
            <w:tcW w:w="3260" w:type="dxa"/>
            <w:gridSpan w:val="3"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6CC3">
              <w:rPr>
                <w:rFonts w:ascii="Arial" w:hAnsi="Arial" w:cs="Arial"/>
                <w:b/>
                <w:sz w:val="20"/>
              </w:rPr>
              <w:t>Place value within 100</w:t>
            </w:r>
          </w:p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7" w:type="dxa"/>
          </w:tcPr>
          <w:p w:rsidR="000118D7" w:rsidRPr="00966CC3" w:rsidRDefault="000118D7" w:rsidP="005943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Count from 50-100</w:t>
            </w:r>
          </w:p>
          <w:p w:rsidR="000118D7" w:rsidRPr="00966CC3" w:rsidRDefault="000118D7" w:rsidP="005943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Partition into 10’s and 1’s</w:t>
            </w:r>
          </w:p>
          <w:p w:rsidR="000118D7" w:rsidRPr="00966CC3" w:rsidRDefault="000118D7" w:rsidP="005943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Count in 10’s to 100</w:t>
            </w:r>
          </w:p>
          <w:p w:rsidR="000118D7" w:rsidRPr="00966CC3" w:rsidRDefault="000118D7" w:rsidP="005943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Comparing any two numbers</w:t>
            </w:r>
          </w:p>
        </w:tc>
      </w:tr>
      <w:tr w:rsidR="00C85FE6" w:rsidRPr="00966CC3" w:rsidTr="00C90B9A">
        <w:trPr>
          <w:trHeight w:val="214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118D7" w:rsidRPr="00966CC3" w:rsidRDefault="000118D7" w:rsidP="005943C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Fractions</w:t>
            </w:r>
          </w:p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8D7" w:rsidRPr="00966CC3" w:rsidRDefault="000118D7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Recognising half of and shape and quantity</w:t>
            </w:r>
          </w:p>
          <w:p w:rsidR="000118D7" w:rsidRPr="00966CC3" w:rsidRDefault="000118D7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 xml:space="preserve">Recognising a quarter of a shape and quantity. </w:t>
            </w:r>
          </w:p>
        </w:tc>
        <w:tc>
          <w:tcPr>
            <w:tcW w:w="3260" w:type="dxa"/>
            <w:gridSpan w:val="3"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6CC3">
              <w:rPr>
                <w:rFonts w:ascii="Arial" w:hAnsi="Arial" w:cs="Arial"/>
                <w:b/>
                <w:sz w:val="20"/>
              </w:rPr>
              <w:t>Money</w:t>
            </w:r>
          </w:p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7" w:type="dxa"/>
          </w:tcPr>
          <w:p w:rsidR="000118D7" w:rsidRPr="00966CC3" w:rsidRDefault="000118D7" w:rsidP="005943C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Recognising coins and notes</w:t>
            </w:r>
          </w:p>
        </w:tc>
      </w:tr>
      <w:tr w:rsidR="00C85FE6" w:rsidRPr="00966CC3" w:rsidTr="00C90B9A">
        <w:trPr>
          <w:trHeight w:val="428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118D7" w:rsidRPr="00966CC3" w:rsidRDefault="000118D7" w:rsidP="005943C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Position and direction</w:t>
            </w:r>
          </w:p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8D7" w:rsidRPr="00966CC3" w:rsidRDefault="000118D7" w:rsidP="005943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Understanding left and right</w:t>
            </w:r>
          </w:p>
          <w:p w:rsidR="000118D7" w:rsidRPr="00966CC3" w:rsidRDefault="000118D7" w:rsidP="005943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Describing a turn</w:t>
            </w:r>
          </w:p>
        </w:tc>
        <w:tc>
          <w:tcPr>
            <w:tcW w:w="3260" w:type="dxa"/>
            <w:gridSpan w:val="3"/>
            <w:shd w:val="clear" w:color="auto" w:fill="FFE599" w:themeFill="accent4" w:themeFillTint="66"/>
            <w:vAlign w:val="center"/>
          </w:tcPr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6CC3">
              <w:rPr>
                <w:rFonts w:ascii="Arial" w:hAnsi="Arial" w:cs="Arial"/>
                <w:b/>
                <w:sz w:val="20"/>
              </w:rPr>
              <w:t>Time</w:t>
            </w:r>
          </w:p>
          <w:p w:rsidR="000118D7" w:rsidRPr="00966CC3" w:rsidRDefault="000118D7" w:rsidP="005943C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7" w:type="dxa"/>
          </w:tcPr>
          <w:p w:rsidR="000118D7" w:rsidRPr="00966CC3" w:rsidRDefault="000118D7" w:rsidP="00BD34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Before and After</w:t>
            </w:r>
          </w:p>
          <w:p w:rsidR="000118D7" w:rsidRPr="00966CC3" w:rsidRDefault="000118D7" w:rsidP="00BD341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 xml:space="preserve">Days of the Week and Months of the year. </w:t>
            </w:r>
          </w:p>
        </w:tc>
      </w:tr>
      <w:tr w:rsidR="000118D7" w:rsidRPr="00966CC3" w:rsidTr="008976FC">
        <w:trPr>
          <w:trHeight w:val="559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118D7" w:rsidRPr="00966CC3" w:rsidRDefault="000118D7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0118D7" w:rsidRPr="00966CC3" w:rsidRDefault="000118D7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Science</w:t>
            </w:r>
          </w:p>
          <w:p w:rsidR="000118D7" w:rsidRPr="00966CC3" w:rsidRDefault="000118D7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Default="000118D7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Plants</w:t>
            </w:r>
          </w:p>
          <w:p w:rsidR="008F172F" w:rsidRDefault="008F172F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72F" w:rsidRPr="00966CC3" w:rsidRDefault="008F172F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Seasons</w:t>
            </w:r>
          </w:p>
        </w:tc>
        <w:tc>
          <w:tcPr>
            <w:tcW w:w="10101" w:type="dxa"/>
            <w:gridSpan w:val="5"/>
          </w:tcPr>
          <w:p w:rsidR="007F4F45" w:rsidRDefault="007F4F45" w:rsidP="000118D7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 xml:space="preserve">Explore how plants grow and what they need in order to grow </w:t>
            </w:r>
          </w:p>
          <w:p w:rsidR="000118D7" w:rsidRPr="007F4F45" w:rsidRDefault="007F4F45" w:rsidP="007F4F45">
            <w:pPr>
              <w:numPr>
                <w:ilvl w:val="0"/>
                <w:numId w:val="8"/>
              </w:numPr>
              <w:shd w:val="clear" w:color="auto" w:fill="FFFFFF"/>
              <w:spacing w:after="75"/>
              <w:ind w:left="300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I</w:t>
            </w:r>
            <w:r w:rsidRPr="00966CC3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dentify and name a variety of common wild and garden plants, including deciduous and evergreen trees</w:t>
            </w:r>
          </w:p>
          <w:p w:rsidR="000118D7" w:rsidRDefault="007F4F45" w:rsidP="00C85FE6">
            <w:pPr>
              <w:numPr>
                <w:ilvl w:val="0"/>
                <w:numId w:val="8"/>
              </w:numPr>
              <w:shd w:val="clear" w:color="auto" w:fill="FFFFFF"/>
              <w:ind w:left="295" w:hanging="357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I</w:t>
            </w:r>
            <w:r w:rsidR="000118D7" w:rsidRPr="00966CC3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denti</w:t>
            </w:r>
            <w:r w:rsidR="008206DD" w:rsidRPr="00966CC3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fy and describe the basic struct</w:t>
            </w:r>
            <w:r w:rsidR="000118D7" w:rsidRPr="00966CC3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ure of a variety of common flowering plants, including trees</w:t>
            </w:r>
          </w:p>
          <w:p w:rsidR="008F172F" w:rsidRDefault="008F172F" w:rsidP="00C85FE6">
            <w:pPr>
              <w:numPr>
                <w:ilvl w:val="0"/>
                <w:numId w:val="8"/>
              </w:numPr>
              <w:shd w:val="clear" w:color="auto" w:fill="FFFFFF"/>
              <w:ind w:left="295" w:hanging="357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>Name the four seaso</w:t>
            </w:r>
            <w:r w:rsidR="00FE47AC"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 xml:space="preserve">ns and identify features of </w:t>
            </w:r>
            <w:r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 xml:space="preserve">each season. </w:t>
            </w:r>
          </w:p>
          <w:p w:rsidR="008F172F" w:rsidRPr="00966CC3" w:rsidRDefault="008F172F" w:rsidP="00C85FE6">
            <w:pPr>
              <w:numPr>
                <w:ilvl w:val="0"/>
                <w:numId w:val="8"/>
              </w:numPr>
              <w:shd w:val="clear" w:color="auto" w:fill="FFFFFF"/>
              <w:ind w:left="295" w:hanging="357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  <w:t xml:space="preserve">Understand changes and patterns that happen throughout the year. </w:t>
            </w:r>
          </w:p>
          <w:p w:rsidR="000118D7" w:rsidRPr="00966CC3" w:rsidRDefault="000118D7" w:rsidP="000118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8D7" w:rsidRPr="00966CC3" w:rsidTr="008976FC">
        <w:trPr>
          <w:trHeight w:val="664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118D7" w:rsidRPr="00966CC3" w:rsidRDefault="000118D7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0118D7" w:rsidRPr="00966CC3" w:rsidRDefault="000118D7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118D7" w:rsidRPr="00966CC3" w:rsidRDefault="007A7F1A" w:rsidP="007A7F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Animation</w:t>
            </w:r>
          </w:p>
        </w:tc>
        <w:tc>
          <w:tcPr>
            <w:tcW w:w="10101" w:type="dxa"/>
            <w:gridSpan w:val="5"/>
          </w:tcPr>
          <w:p w:rsidR="000118D7" w:rsidRPr="006B169C" w:rsidRDefault="007A7F1A" w:rsidP="008206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B169C">
              <w:rPr>
                <w:rFonts w:ascii="Arial" w:hAnsi="Arial" w:cs="Arial"/>
                <w:sz w:val="18"/>
                <w:szCs w:val="18"/>
              </w:rPr>
              <w:t>To use commands to move a sprite.</w:t>
            </w:r>
          </w:p>
          <w:p w:rsidR="007A7F1A" w:rsidRPr="006B169C" w:rsidRDefault="007A7F1A" w:rsidP="008206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B169C">
              <w:rPr>
                <w:rFonts w:ascii="Arial" w:hAnsi="Arial" w:cs="Arial"/>
                <w:sz w:val="18"/>
                <w:szCs w:val="18"/>
              </w:rPr>
              <w:t>To join blocks (commands) to make a programme.</w:t>
            </w:r>
          </w:p>
          <w:p w:rsidR="006B169C" w:rsidRPr="006B169C" w:rsidRDefault="006B169C" w:rsidP="008206D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B169C">
              <w:rPr>
                <w:rFonts w:ascii="Arial" w:hAnsi="Arial" w:cs="Arial"/>
                <w:sz w:val="18"/>
                <w:szCs w:val="18"/>
              </w:rPr>
              <w:t>To know some blocks (commands) have values and to change values of the blocks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A7F1A" w:rsidRPr="00966CC3" w:rsidRDefault="007A7F1A" w:rsidP="006B16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086" w:rsidRPr="00966CC3" w:rsidTr="008976FC">
        <w:trPr>
          <w:trHeight w:val="664"/>
          <w:jc w:val="center"/>
        </w:trPr>
        <w:tc>
          <w:tcPr>
            <w:tcW w:w="1555" w:type="dxa"/>
            <w:vMerge/>
            <w:shd w:val="clear" w:color="auto" w:fill="FFD966" w:themeFill="accent4" w:themeFillTint="99"/>
            <w:textDirection w:val="btLr"/>
            <w:vAlign w:val="center"/>
          </w:tcPr>
          <w:p w:rsidR="000C7086" w:rsidRPr="00966CC3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0C7086" w:rsidRPr="00966CC3" w:rsidRDefault="000C7086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Design T</w:t>
            </w:r>
            <w:r w:rsidRPr="00C90B9A">
              <w:rPr>
                <w:rFonts w:ascii="Arial" w:hAnsi="Arial" w:cs="Arial"/>
                <w:b/>
                <w:sz w:val="20"/>
                <w:szCs w:val="20"/>
              </w:rPr>
              <w:t>echnology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0C7086" w:rsidRPr="00966CC3" w:rsidRDefault="00066D77" w:rsidP="00820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Pirate Ships                           </w:t>
            </w:r>
            <w:r w:rsidR="000C7086" w:rsidRPr="00966CC3">
              <w:rPr>
                <w:rFonts w:ascii="Arial" w:hAnsi="Arial" w:cs="Arial"/>
                <w:b/>
                <w:sz w:val="20"/>
                <w:szCs w:val="20"/>
              </w:rPr>
              <w:t>Food for Fuel: Sensational Salads</w:t>
            </w:r>
          </w:p>
        </w:tc>
        <w:tc>
          <w:tcPr>
            <w:tcW w:w="10101" w:type="dxa"/>
            <w:gridSpan w:val="5"/>
          </w:tcPr>
          <w:p w:rsidR="00EB70E1" w:rsidRPr="00677B0C" w:rsidRDefault="00677B0C" w:rsidP="00677B0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and test</w:t>
            </w:r>
            <w:r w:rsidR="000E4E2E">
              <w:rPr>
                <w:rFonts w:ascii="Arial" w:hAnsi="Arial" w:cs="Arial"/>
                <w:sz w:val="18"/>
                <w:szCs w:val="18"/>
              </w:rPr>
              <w:t xml:space="preserve"> materials </w:t>
            </w:r>
            <w:r>
              <w:rPr>
                <w:rFonts w:ascii="Arial" w:hAnsi="Arial" w:cs="Arial"/>
                <w:sz w:val="18"/>
                <w:szCs w:val="18"/>
              </w:rPr>
              <w:t>in order to design and make a boat</w:t>
            </w:r>
          </w:p>
          <w:p w:rsidR="00EB70E1" w:rsidRDefault="00677B0C" w:rsidP="005535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and evaluate</w:t>
            </w:r>
            <w:r w:rsidR="00EB70E1">
              <w:rPr>
                <w:rFonts w:ascii="Arial" w:hAnsi="Arial" w:cs="Arial"/>
                <w:sz w:val="18"/>
                <w:szCs w:val="18"/>
              </w:rPr>
              <w:t xml:space="preserve"> the boats performance</w:t>
            </w:r>
          </w:p>
          <w:p w:rsidR="000C7086" w:rsidRPr="00EB70E1" w:rsidRDefault="00EB70E1" w:rsidP="00EB70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EB70E1">
              <w:rPr>
                <w:rFonts w:ascii="Arial" w:hAnsi="Arial" w:cs="Arial"/>
                <w:sz w:val="18"/>
                <w:szCs w:val="18"/>
              </w:rPr>
              <w:t>Why do we need a balanced diet?</w:t>
            </w:r>
            <w:r w:rsidR="005535F7" w:rsidRPr="00EB70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35F7" w:rsidRPr="00966CC3" w:rsidRDefault="008206DD" w:rsidP="005535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What do ou</w:t>
            </w:r>
            <w:r w:rsidR="005535F7" w:rsidRPr="00966CC3">
              <w:rPr>
                <w:rFonts w:ascii="Arial" w:hAnsi="Arial" w:cs="Arial"/>
                <w:sz w:val="18"/>
                <w:szCs w:val="18"/>
              </w:rPr>
              <w:t xml:space="preserve">r bodies need </w:t>
            </w:r>
            <w:r w:rsidR="007F4F45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5535F7" w:rsidRPr="00966CC3">
              <w:rPr>
                <w:rFonts w:ascii="Arial" w:hAnsi="Arial" w:cs="Arial"/>
                <w:sz w:val="18"/>
                <w:szCs w:val="18"/>
              </w:rPr>
              <w:t>fuel?</w:t>
            </w:r>
          </w:p>
        </w:tc>
      </w:tr>
      <w:tr w:rsidR="001C5170" w:rsidRPr="00966CC3" w:rsidTr="00C90B9A">
        <w:trPr>
          <w:trHeight w:val="2800"/>
          <w:jc w:val="center"/>
        </w:trPr>
        <w:tc>
          <w:tcPr>
            <w:tcW w:w="1555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1C5170" w:rsidRPr="00966CC3" w:rsidRDefault="001C5170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sz w:val="24"/>
                <w:szCs w:val="24"/>
              </w:rPr>
              <w:lastRenderedPageBreak/>
              <w:t>English and the Arts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1C5170" w:rsidRPr="00966CC3" w:rsidRDefault="001C5170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English</w:t>
            </w:r>
          </w:p>
          <w:p w:rsidR="001C5170" w:rsidRPr="00966CC3" w:rsidRDefault="001C5170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1C5170" w:rsidRPr="00966CC3" w:rsidRDefault="00CC6CA4" w:rsidP="00CC6CA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Pirates  </w:t>
            </w:r>
            <w:r w:rsidR="001C5170" w:rsidRPr="00966CC3">
              <w:rPr>
                <w:rFonts w:ascii="Arial" w:hAnsi="Arial" w:cs="Arial"/>
                <w:b/>
                <w:sz w:val="20"/>
                <w:szCs w:val="20"/>
                <w:u w:val="single"/>
              </w:rPr>
              <w:t>Key texts:</w:t>
            </w:r>
          </w:p>
          <w:p w:rsidR="001C5170" w:rsidRDefault="00A43745" w:rsidP="00CC6C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The Singing M</w:t>
            </w:r>
            <w:r w:rsidR="00066D77">
              <w:rPr>
                <w:rFonts w:ascii="Arial" w:hAnsi="Arial" w:cs="Arial"/>
                <w:b/>
                <w:sz w:val="20"/>
                <w:szCs w:val="20"/>
              </w:rPr>
              <w:t>ermaid</w:t>
            </w:r>
          </w:p>
          <w:p w:rsidR="002E7BB3" w:rsidRDefault="002E7BB3" w:rsidP="00CC6C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7BB3" w:rsidRDefault="00B80B94" w:rsidP="00CC6C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2E7BB3">
              <w:rPr>
                <w:rFonts w:ascii="Arial" w:hAnsi="Arial" w:cs="Arial"/>
                <w:b/>
                <w:sz w:val="20"/>
                <w:szCs w:val="20"/>
              </w:rPr>
              <w:t>Lubna</w:t>
            </w:r>
            <w:proofErr w:type="spellEnd"/>
            <w:r w:rsidR="002E7BB3">
              <w:rPr>
                <w:rFonts w:ascii="Arial" w:hAnsi="Arial" w:cs="Arial"/>
                <w:b/>
                <w:sz w:val="20"/>
                <w:szCs w:val="20"/>
              </w:rPr>
              <w:t xml:space="preserve"> and Pebble</w:t>
            </w:r>
          </w:p>
          <w:p w:rsidR="00DA0116" w:rsidRDefault="00DA0116" w:rsidP="00227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170" w:rsidRPr="00966CC3" w:rsidRDefault="001C5170" w:rsidP="00CC6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C5170" w:rsidRPr="00966CC3" w:rsidRDefault="001C5170" w:rsidP="00DA0116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170" w:rsidRPr="00966CC3" w:rsidRDefault="0065011E" w:rsidP="00C85FE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C5170" w:rsidRPr="00966CC3">
              <w:rPr>
                <w:rFonts w:ascii="Arial" w:hAnsi="Arial" w:cs="Arial"/>
                <w:sz w:val="18"/>
                <w:szCs w:val="18"/>
              </w:rPr>
              <w:t>eading – to find the meaning of new words, discuss the structur</w:t>
            </w:r>
            <w:r w:rsidR="00DA0116">
              <w:rPr>
                <w:rFonts w:ascii="Arial" w:hAnsi="Arial" w:cs="Arial"/>
                <w:sz w:val="18"/>
                <w:szCs w:val="18"/>
              </w:rPr>
              <w:t>e of a story</w:t>
            </w:r>
            <w:r w:rsidR="001C5170" w:rsidRPr="00966CC3">
              <w:rPr>
                <w:rFonts w:ascii="Arial" w:hAnsi="Arial" w:cs="Arial"/>
                <w:sz w:val="18"/>
                <w:szCs w:val="18"/>
              </w:rPr>
              <w:t>,</w:t>
            </w:r>
            <w:r w:rsidR="002348C7">
              <w:rPr>
                <w:rFonts w:ascii="Arial" w:hAnsi="Arial" w:cs="Arial"/>
                <w:sz w:val="18"/>
                <w:szCs w:val="18"/>
              </w:rPr>
              <w:t xml:space="preserve"> predict what could happen next</w:t>
            </w:r>
          </w:p>
          <w:p w:rsidR="00DA0116" w:rsidRPr="002E7BB3" w:rsidRDefault="0065011E" w:rsidP="002E7BB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348C7">
              <w:rPr>
                <w:rFonts w:ascii="Arial" w:hAnsi="Arial" w:cs="Arial"/>
                <w:sz w:val="18"/>
                <w:szCs w:val="18"/>
              </w:rPr>
              <w:t>reat</w:t>
            </w:r>
            <w:r w:rsidR="006A30A8">
              <w:rPr>
                <w:rFonts w:ascii="Arial" w:hAnsi="Arial" w:cs="Arial"/>
                <w:sz w:val="18"/>
                <w:szCs w:val="18"/>
              </w:rPr>
              <w:t>e</w:t>
            </w:r>
            <w:r w:rsidR="001C5170" w:rsidRPr="00966CC3">
              <w:rPr>
                <w:rFonts w:ascii="Arial" w:hAnsi="Arial" w:cs="Arial"/>
                <w:sz w:val="18"/>
                <w:szCs w:val="18"/>
              </w:rPr>
              <w:t xml:space="preserve"> settings, characters and a plot for a story </w:t>
            </w:r>
            <w:r w:rsidR="00F13ACC" w:rsidRPr="002E7B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065A" w:rsidRDefault="0065011E" w:rsidP="002E7BB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2E7BB3">
              <w:rPr>
                <w:rFonts w:ascii="Arial" w:hAnsi="Arial" w:cs="Arial"/>
                <w:sz w:val="18"/>
                <w:szCs w:val="18"/>
              </w:rPr>
              <w:t>o re-imagine and plan an alternative ending for a story</w:t>
            </w:r>
          </w:p>
          <w:p w:rsidR="00A43745" w:rsidRDefault="00A43745" w:rsidP="002E7BB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understand contractions</w:t>
            </w:r>
          </w:p>
          <w:p w:rsidR="00A43745" w:rsidRPr="002E7BB3" w:rsidRDefault="00A43745" w:rsidP="002E7BB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use verbs correctly in sentences</w:t>
            </w:r>
          </w:p>
        </w:tc>
        <w:tc>
          <w:tcPr>
            <w:tcW w:w="3190" w:type="dxa"/>
            <w:gridSpan w:val="2"/>
            <w:shd w:val="clear" w:color="auto" w:fill="F7CAAC" w:themeFill="accent2" w:themeFillTint="66"/>
          </w:tcPr>
          <w:p w:rsidR="001C5170" w:rsidRPr="001C5170" w:rsidRDefault="001C5170" w:rsidP="001C5170">
            <w:pPr>
              <w:rPr>
                <w:rFonts w:ascii="Arial" w:hAnsi="Arial" w:cs="Arial"/>
                <w:sz w:val="18"/>
                <w:szCs w:val="18"/>
              </w:rPr>
            </w:pPr>
            <w:r w:rsidRPr="001C517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C5170" w:rsidRDefault="00DA0116" w:rsidP="001C517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="00CC6CA4">
              <w:rPr>
                <w:rFonts w:ascii="Arial" w:hAnsi="Arial" w:cs="Arial"/>
                <w:b/>
                <w:sz w:val="20"/>
                <w:szCs w:val="20"/>
                <w:u w:val="single"/>
              </w:rPr>
              <w:t>Seaside</w:t>
            </w:r>
            <w:r w:rsidR="00F13ACC" w:rsidRPr="00F13AC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Key texts:</w:t>
            </w:r>
          </w:p>
          <w:p w:rsidR="002E7BB3" w:rsidRDefault="002E7BB3" w:rsidP="001C517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A0116" w:rsidRDefault="002E7BB3" w:rsidP="001C5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Lucy and Tom</w:t>
            </w:r>
            <w:r w:rsidRPr="002E7BB3">
              <w:rPr>
                <w:rFonts w:ascii="Arial" w:hAnsi="Arial" w:cs="Arial"/>
                <w:b/>
                <w:sz w:val="20"/>
                <w:szCs w:val="20"/>
              </w:rPr>
              <w:t xml:space="preserve"> at the Seaside</w:t>
            </w:r>
          </w:p>
          <w:p w:rsidR="002E7BB3" w:rsidRPr="002E7BB3" w:rsidRDefault="002E7BB3" w:rsidP="001C51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Summery Saturday Morning</w:t>
            </w:r>
          </w:p>
          <w:p w:rsidR="00F13ACC" w:rsidRPr="001C5170" w:rsidRDefault="00F13ACC" w:rsidP="00CC6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7" w:type="dxa"/>
            <w:gridSpan w:val="2"/>
          </w:tcPr>
          <w:p w:rsidR="00DA0116" w:rsidRDefault="00DA0116" w:rsidP="00DA0116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1C5170" w:rsidRDefault="0065011E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1C5170" w:rsidRPr="00966CC3">
              <w:rPr>
                <w:rFonts w:ascii="Arial" w:hAnsi="Arial" w:cs="Arial"/>
                <w:sz w:val="18"/>
                <w:szCs w:val="18"/>
              </w:rPr>
              <w:t xml:space="preserve"> evaluate and edit writing</w:t>
            </w:r>
          </w:p>
          <w:p w:rsidR="004E065A" w:rsidRDefault="0065011E" w:rsidP="004E065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1C5170" w:rsidRPr="004E065A">
              <w:rPr>
                <w:rFonts w:ascii="Arial" w:hAnsi="Arial" w:cs="Arial"/>
                <w:sz w:val="18"/>
                <w:szCs w:val="18"/>
              </w:rPr>
              <w:t xml:space="preserve"> draft and </w:t>
            </w:r>
            <w:r w:rsidR="002E7BB3">
              <w:rPr>
                <w:rFonts w:ascii="Arial" w:hAnsi="Arial" w:cs="Arial"/>
                <w:sz w:val="18"/>
                <w:szCs w:val="18"/>
              </w:rPr>
              <w:t>write a holiday brochure – persuasive writing</w:t>
            </w:r>
          </w:p>
          <w:p w:rsidR="00DA0116" w:rsidRPr="004E065A" w:rsidRDefault="0065011E" w:rsidP="004E065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A0116" w:rsidRPr="004E065A">
              <w:rPr>
                <w:rFonts w:ascii="Arial" w:hAnsi="Arial" w:cs="Arial"/>
                <w:sz w:val="18"/>
                <w:szCs w:val="18"/>
              </w:rPr>
              <w:t>iscuss</w:t>
            </w:r>
            <w:r w:rsidR="00882373">
              <w:rPr>
                <w:rFonts w:ascii="Arial" w:hAnsi="Arial" w:cs="Arial"/>
                <w:sz w:val="18"/>
                <w:szCs w:val="18"/>
              </w:rPr>
              <w:t xml:space="preserve"> the structure of </w:t>
            </w:r>
            <w:r w:rsidR="00285EBB">
              <w:rPr>
                <w:rFonts w:ascii="Arial" w:hAnsi="Arial" w:cs="Arial"/>
                <w:sz w:val="18"/>
                <w:szCs w:val="18"/>
              </w:rPr>
              <w:t>non-fiction text</w:t>
            </w:r>
            <w:r w:rsidR="00882373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65A" w:rsidRPr="00882373" w:rsidRDefault="002E7BB3" w:rsidP="00285EB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use adjectives to write descriptive sentences for a postcard from the seaside</w:t>
            </w:r>
          </w:p>
          <w:p w:rsidR="004E065A" w:rsidRPr="00285EBB" w:rsidRDefault="0065011E" w:rsidP="004E065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285EBB" w:rsidRPr="00285EBB">
              <w:rPr>
                <w:rFonts w:ascii="Arial" w:hAnsi="Arial" w:cs="Arial"/>
                <w:sz w:val="18"/>
                <w:szCs w:val="18"/>
              </w:rPr>
              <w:t>o write a recount</w:t>
            </w:r>
            <w:r w:rsidR="00066D77">
              <w:rPr>
                <w:rFonts w:ascii="Arial" w:hAnsi="Arial" w:cs="Arial"/>
                <w:sz w:val="18"/>
                <w:szCs w:val="18"/>
              </w:rPr>
              <w:t xml:space="preserve"> of our seaside</w:t>
            </w:r>
            <w:r w:rsidR="00285EBB" w:rsidRPr="00285EBB">
              <w:rPr>
                <w:rFonts w:ascii="Arial" w:hAnsi="Arial" w:cs="Arial"/>
                <w:sz w:val="18"/>
                <w:szCs w:val="18"/>
              </w:rPr>
              <w:t xml:space="preserve"> visit</w:t>
            </w:r>
          </w:p>
          <w:p w:rsidR="004E065A" w:rsidRDefault="004E065A" w:rsidP="00285EBB">
            <w:pPr>
              <w:pStyle w:val="ListParagraph"/>
              <w:ind w:left="360"/>
              <w:rPr>
                <w:rFonts w:asciiTheme="majorHAnsi" w:hAnsiTheme="majorHAnsi" w:cs="Arial"/>
              </w:rPr>
            </w:pPr>
          </w:p>
          <w:p w:rsidR="00DA0116" w:rsidRPr="004E065A" w:rsidRDefault="00DA0116" w:rsidP="004E06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2F8A" w:rsidRPr="00966CC3" w:rsidTr="008976FC">
        <w:trPr>
          <w:trHeight w:val="217"/>
          <w:jc w:val="center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A42F8A" w:rsidRPr="00966CC3" w:rsidRDefault="00A42F8A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7CAAC" w:themeFill="accent2" w:themeFillTint="66"/>
            <w:vAlign w:val="center"/>
          </w:tcPr>
          <w:p w:rsidR="00A42F8A" w:rsidRPr="00966CC3" w:rsidRDefault="00A42F8A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Music</w:t>
            </w:r>
          </w:p>
          <w:p w:rsidR="00A42F8A" w:rsidRPr="00966CC3" w:rsidRDefault="00A42F8A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A42F8A" w:rsidRPr="00966CC3" w:rsidRDefault="00066D77" w:rsidP="009908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Pirates</w:t>
            </w:r>
          </w:p>
        </w:tc>
        <w:tc>
          <w:tcPr>
            <w:tcW w:w="10101" w:type="dxa"/>
            <w:gridSpan w:val="5"/>
            <w:vMerge w:val="restart"/>
          </w:tcPr>
          <w:p w:rsidR="00A42F8A" w:rsidRPr="00966CC3" w:rsidRDefault="009E5D79" w:rsidP="00A42F8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</w:t>
            </w:r>
            <w:r w:rsidR="00F44607">
              <w:rPr>
                <w:rFonts w:ascii="Arial" w:hAnsi="Arial" w:cs="Arial"/>
                <w:sz w:val="18"/>
                <w:szCs w:val="18"/>
              </w:rPr>
              <w:t>rhythm in singing</w:t>
            </w:r>
            <w:r w:rsidR="00A42F8A" w:rsidRPr="00966C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2F8A" w:rsidRPr="00966CC3" w:rsidRDefault="009E5D79" w:rsidP="00A42F8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learn active listening </w:t>
            </w:r>
            <w:r w:rsidR="00A42F8A" w:rsidRPr="00966C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2F8A" w:rsidRPr="00966CC3" w:rsidRDefault="00F44607" w:rsidP="00A42F8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explore beat and structure </w:t>
            </w:r>
            <w:r w:rsidR="009E5D79">
              <w:rPr>
                <w:rFonts w:ascii="Arial" w:hAnsi="Arial" w:cs="Arial"/>
                <w:sz w:val="18"/>
                <w:szCs w:val="18"/>
              </w:rPr>
              <w:t>in own compositions</w:t>
            </w:r>
          </w:p>
        </w:tc>
      </w:tr>
      <w:tr w:rsidR="00A42F8A" w:rsidRPr="00966CC3" w:rsidTr="008976FC">
        <w:trPr>
          <w:trHeight w:val="366"/>
          <w:jc w:val="center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A42F8A" w:rsidRPr="00966CC3" w:rsidRDefault="00A42F8A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7CAAC" w:themeFill="accent2" w:themeFillTint="66"/>
            <w:vAlign w:val="center"/>
          </w:tcPr>
          <w:p w:rsidR="00A42F8A" w:rsidRPr="00966CC3" w:rsidRDefault="00A42F8A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A42F8A" w:rsidRPr="00966CC3" w:rsidRDefault="00066D77" w:rsidP="00066D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The Sea</w:t>
            </w:r>
          </w:p>
        </w:tc>
        <w:tc>
          <w:tcPr>
            <w:tcW w:w="10101" w:type="dxa"/>
            <w:gridSpan w:val="5"/>
            <w:vMerge/>
          </w:tcPr>
          <w:p w:rsidR="00A42F8A" w:rsidRPr="00966CC3" w:rsidRDefault="00A42F8A" w:rsidP="00011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B9A" w:rsidRPr="00966CC3" w:rsidTr="00C90B9A">
        <w:trPr>
          <w:trHeight w:val="530"/>
          <w:jc w:val="center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C90B9A" w:rsidRPr="00966CC3" w:rsidRDefault="00C90B9A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C90B9A" w:rsidRPr="00966CC3" w:rsidRDefault="00C90B9A" w:rsidP="00A42F8A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C90B9A" w:rsidRPr="00966CC3" w:rsidRDefault="00CC6CA4" w:rsidP="00A42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Pirates</w:t>
            </w:r>
          </w:p>
        </w:tc>
        <w:tc>
          <w:tcPr>
            <w:tcW w:w="3544" w:type="dxa"/>
          </w:tcPr>
          <w:p w:rsidR="00C90B9A" w:rsidRDefault="0065011E" w:rsidP="005535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90B9A" w:rsidRPr="00966CC3">
              <w:rPr>
                <w:rFonts w:ascii="Arial" w:hAnsi="Arial" w:cs="Arial"/>
                <w:sz w:val="18"/>
                <w:szCs w:val="18"/>
              </w:rPr>
              <w:t>o use drawing and painting to develop and share their ideas, experiences and imagination</w:t>
            </w:r>
          </w:p>
          <w:p w:rsidR="00C90B9A" w:rsidRPr="00966CC3" w:rsidRDefault="007543F6" w:rsidP="005535F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explore colour mixing in paint</w:t>
            </w:r>
          </w:p>
        </w:tc>
        <w:tc>
          <w:tcPr>
            <w:tcW w:w="3190" w:type="dxa"/>
            <w:gridSpan w:val="2"/>
            <w:shd w:val="clear" w:color="auto" w:fill="F7CAAC" w:themeFill="accent2" w:themeFillTint="66"/>
          </w:tcPr>
          <w:p w:rsidR="00F13ACC" w:rsidRDefault="00F13ACC" w:rsidP="00C90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3ACC" w:rsidRDefault="00F13ACC" w:rsidP="00C90B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0B9A" w:rsidRPr="00C90B9A" w:rsidRDefault="00CC6CA4" w:rsidP="00C90B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Seaside</w:t>
            </w:r>
          </w:p>
        </w:tc>
        <w:tc>
          <w:tcPr>
            <w:tcW w:w="3367" w:type="dxa"/>
            <w:gridSpan w:val="2"/>
          </w:tcPr>
          <w:p w:rsidR="001E0146" w:rsidRDefault="000951C9" w:rsidP="002348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Explore selecting and compari</w:t>
            </w:r>
            <w:r w:rsidR="007A7F1A">
              <w:rPr>
                <w:rFonts w:ascii="Arial" w:hAnsi="Arial" w:cs="Arial"/>
                <w:sz w:val="18"/>
                <w:szCs w:val="18"/>
              </w:rPr>
              <w:t>ng mixed media to make a</w:t>
            </w:r>
            <w:r>
              <w:rPr>
                <w:rFonts w:ascii="Arial" w:hAnsi="Arial" w:cs="Arial"/>
                <w:sz w:val="18"/>
                <w:szCs w:val="18"/>
              </w:rPr>
              <w:t xml:space="preserve"> collage </w:t>
            </w:r>
          </w:p>
          <w:p w:rsidR="002348C7" w:rsidRDefault="0065011E" w:rsidP="002348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F13ACC">
              <w:rPr>
                <w:rFonts w:ascii="Arial" w:hAnsi="Arial" w:cs="Arial"/>
                <w:sz w:val="18"/>
                <w:szCs w:val="18"/>
              </w:rPr>
              <w:t xml:space="preserve">o use </w:t>
            </w:r>
            <w:r w:rsidR="002348C7">
              <w:rPr>
                <w:rFonts w:ascii="Arial" w:hAnsi="Arial" w:cs="Arial"/>
                <w:sz w:val="18"/>
                <w:szCs w:val="18"/>
              </w:rPr>
              <w:t>a range</w:t>
            </w:r>
            <w:r w:rsidR="001E0146">
              <w:rPr>
                <w:rFonts w:ascii="Arial" w:hAnsi="Arial" w:cs="Arial"/>
                <w:sz w:val="18"/>
                <w:szCs w:val="18"/>
              </w:rPr>
              <w:t xml:space="preserve"> of pencil types and pressures </w:t>
            </w:r>
            <w:r w:rsidR="002348C7">
              <w:rPr>
                <w:rFonts w:ascii="Arial" w:hAnsi="Arial" w:cs="Arial"/>
                <w:sz w:val="18"/>
                <w:szCs w:val="18"/>
              </w:rPr>
              <w:t>to sketch</w:t>
            </w:r>
            <w:r w:rsidR="00F13A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48C7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  <w:p w:rsidR="002348C7" w:rsidRDefault="0065011E" w:rsidP="002348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2348C7">
              <w:rPr>
                <w:rFonts w:ascii="Arial" w:hAnsi="Arial" w:cs="Arial"/>
                <w:sz w:val="18"/>
                <w:szCs w:val="18"/>
              </w:rPr>
              <w:t>xplore</w:t>
            </w:r>
            <w:r w:rsidR="000951C9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1E0146">
              <w:rPr>
                <w:rFonts w:ascii="Arial" w:hAnsi="Arial" w:cs="Arial"/>
                <w:sz w:val="18"/>
                <w:szCs w:val="18"/>
              </w:rPr>
              <w:t>extures</w:t>
            </w:r>
            <w:r w:rsidR="002348C7">
              <w:rPr>
                <w:rFonts w:ascii="Arial" w:hAnsi="Arial" w:cs="Arial"/>
                <w:sz w:val="18"/>
                <w:szCs w:val="18"/>
              </w:rPr>
              <w:t xml:space="preserve"> through printing</w:t>
            </w:r>
          </w:p>
          <w:p w:rsidR="009C7DB4" w:rsidRPr="002348C7" w:rsidRDefault="009C7DB4" w:rsidP="009C7DB4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086" w:rsidRPr="00966CC3" w:rsidTr="008976FC">
        <w:trPr>
          <w:trHeight w:val="664"/>
          <w:jc w:val="center"/>
        </w:trPr>
        <w:tc>
          <w:tcPr>
            <w:tcW w:w="1555" w:type="dxa"/>
            <w:vMerge/>
            <w:shd w:val="clear" w:color="auto" w:fill="F4B083" w:themeFill="accent2" w:themeFillTint="99"/>
            <w:textDirection w:val="btLr"/>
            <w:vAlign w:val="center"/>
          </w:tcPr>
          <w:p w:rsidR="000C7086" w:rsidRPr="00966CC3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0C7086" w:rsidRPr="00966CC3" w:rsidRDefault="000C7086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2551" w:type="dxa"/>
            <w:shd w:val="clear" w:color="auto" w:fill="F7CAAC" w:themeFill="accent2" w:themeFillTint="66"/>
            <w:vAlign w:val="center"/>
          </w:tcPr>
          <w:p w:rsidR="00EE10DB" w:rsidRDefault="00A91092" w:rsidP="00EE1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Playground games</w:t>
            </w:r>
          </w:p>
          <w:p w:rsidR="000C7086" w:rsidRPr="00966CC3" w:rsidRDefault="00EE10DB" w:rsidP="00EE1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Traditional Tales</w:t>
            </w:r>
            <w:bookmarkStart w:id="0" w:name="_GoBack"/>
            <w:bookmarkEnd w:id="0"/>
            <w:r w:rsidR="007670B1">
              <w:rPr>
                <w:rFonts w:ascii="Arial" w:hAnsi="Arial" w:cs="Arial"/>
                <w:b/>
                <w:sz w:val="20"/>
                <w:szCs w:val="20"/>
              </w:rPr>
              <w:t xml:space="preserve">              I</w:t>
            </w:r>
            <w:r w:rsidR="000C7086" w:rsidRPr="00966CC3">
              <w:rPr>
                <w:rFonts w:ascii="Arial" w:hAnsi="Arial" w:cs="Arial"/>
                <w:b/>
                <w:sz w:val="20"/>
                <w:szCs w:val="20"/>
              </w:rPr>
              <w:t xml:space="preserve">ce creams </w:t>
            </w:r>
          </w:p>
          <w:p w:rsidR="000C7086" w:rsidRPr="00966CC3" w:rsidRDefault="000C7086" w:rsidP="007670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5"/>
          </w:tcPr>
          <w:p w:rsidR="007670B1" w:rsidRPr="007670B1" w:rsidRDefault="007670B1" w:rsidP="007670B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C7DB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</w:t>
            </w:r>
            <w:r w:rsidR="00A910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earning how to play children’s games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in French - Hopscotch, Little fishes, G</w:t>
            </w:r>
            <w:r w:rsidRPr="009C7DB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randma's footsteps etc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670B1" w:rsidRPr="007670B1" w:rsidRDefault="00EE1CBA" w:rsidP="007670B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Understanding traditional tales in French – Jack and the Beanstalk</w:t>
            </w:r>
          </w:p>
          <w:p w:rsidR="000C7086" w:rsidRPr="007A7F1A" w:rsidRDefault="007670B1" w:rsidP="009C7DB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Different flavours of </w:t>
            </w:r>
            <w:r w:rsidR="00A9109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ice cream and  how to order one</w:t>
            </w:r>
          </w:p>
        </w:tc>
      </w:tr>
      <w:tr w:rsidR="003A2DE2" w:rsidRPr="00966CC3" w:rsidTr="00C90B9A">
        <w:trPr>
          <w:trHeight w:val="448"/>
          <w:jc w:val="center"/>
        </w:trPr>
        <w:tc>
          <w:tcPr>
            <w:tcW w:w="1555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3A2DE2" w:rsidRPr="00966CC3" w:rsidRDefault="003A2DE2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sz w:val="24"/>
                <w:szCs w:val="24"/>
              </w:rPr>
              <w:t>Historical, Spiritual and Global Understanding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A2DE2" w:rsidRPr="00966CC3" w:rsidRDefault="003A2DE2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:rsidR="003A2DE2" w:rsidRDefault="00F417F2" w:rsidP="007F4F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Pirates</w:t>
            </w:r>
          </w:p>
          <w:p w:rsidR="00F417F2" w:rsidRPr="00966CC3" w:rsidRDefault="00F417F2" w:rsidP="007F4F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3A2DE2" w:rsidRDefault="00F417F2" w:rsidP="00BC451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books for eye-witness accounts, photos and the</w:t>
            </w:r>
            <w:r w:rsidRPr="00966CC3">
              <w:rPr>
                <w:rFonts w:ascii="Arial" w:hAnsi="Arial" w:cs="Arial"/>
                <w:sz w:val="18"/>
                <w:szCs w:val="18"/>
              </w:rPr>
              <w:t xml:space="preserve"> internet</w:t>
            </w:r>
            <w:r>
              <w:rPr>
                <w:rFonts w:ascii="Arial" w:hAnsi="Arial" w:cs="Arial"/>
                <w:sz w:val="18"/>
                <w:szCs w:val="18"/>
              </w:rPr>
              <w:t xml:space="preserve"> to understand what was a pirate</w:t>
            </w:r>
          </w:p>
          <w:p w:rsidR="00F417F2" w:rsidRDefault="007A7F1A" w:rsidP="00BC451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drama and </w:t>
            </w:r>
            <w:r w:rsidR="00F417F2" w:rsidRPr="00DA0116">
              <w:rPr>
                <w:rFonts w:ascii="Arial" w:hAnsi="Arial" w:cs="Arial"/>
                <w:sz w:val="18"/>
                <w:szCs w:val="18"/>
              </w:rPr>
              <w:t>role play to  c</w:t>
            </w:r>
            <w:r w:rsidR="00F417F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mmunicate knowledge </w:t>
            </w:r>
            <w:r w:rsidR="00F417F2">
              <w:rPr>
                <w:rFonts w:ascii="Arial" w:hAnsi="Arial" w:cs="Arial"/>
                <w:sz w:val="18"/>
                <w:szCs w:val="18"/>
              </w:rPr>
              <w:t>of a pirate</w:t>
            </w:r>
            <w:r>
              <w:rPr>
                <w:rFonts w:ascii="Arial" w:hAnsi="Arial" w:cs="Arial"/>
                <w:sz w:val="18"/>
                <w:szCs w:val="18"/>
              </w:rPr>
              <w:t>’s life</w:t>
            </w:r>
          </w:p>
          <w:p w:rsidR="00F417F2" w:rsidRPr="00966CC3" w:rsidRDefault="00F417F2" w:rsidP="00BC451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 and label a map with a Key</w:t>
            </w:r>
          </w:p>
          <w:p w:rsidR="003A2DE2" w:rsidRPr="00C90B9A" w:rsidRDefault="003A2DE2" w:rsidP="00C90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vMerge w:val="restart"/>
            <w:shd w:val="clear" w:color="auto" w:fill="DEEAF6" w:themeFill="accent1" w:themeFillTint="33"/>
          </w:tcPr>
          <w:p w:rsidR="003A2DE2" w:rsidRDefault="003A2DE2" w:rsidP="00C90B9A">
            <w:pPr>
              <w:rPr>
                <w:rFonts w:ascii="Arial" w:hAnsi="Arial" w:cs="Arial"/>
                <w:sz w:val="18"/>
                <w:szCs w:val="18"/>
              </w:rPr>
            </w:pPr>
          </w:p>
          <w:p w:rsidR="003A2DE2" w:rsidRPr="00F417F2" w:rsidRDefault="00F417F2" w:rsidP="00C90B9A">
            <w:pPr>
              <w:rPr>
                <w:rFonts w:ascii="Arial" w:hAnsi="Arial" w:cs="Arial"/>
                <w:b/>
              </w:rPr>
            </w:pPr>
            <w:r w:rsidRPr="00F417F2">
              <w:rPr>
                <w:rFonts w:ascii="Arial" w:hAnsi="Arial" w:cs="Arial"/>
                <w:b/>
              </w:rPr>
              <w:t>The Seaside</w:t>
            </w:r>
          </w:p>
        </w:tc>
        <w:tc>
          <w:tcPr>
            <w:tcW w:w="3367" w:type="dxa"/>
            <w:gridSpan w:val="2"/>
            <w:vMerge w:val="restart"/>
          </w:tcPr>
          <w:p w:rsidR="003A2DE2" w:rsidRPr="00DA0116" w:rsidRDefault="003A2DE2" w:rsidP="00DA0116">
            <w:pPr>
              <w:rPr>
                <w:rFonts w:ascii="Arial" w:hAnsi="Arial" w:cs="Arial"/>
                <w:sz w:val="18"/>
                <w:szCs w:val="18"/>
              </w:rPr>
            </w:pPr>
          </w:p>
          <w:p w:rsidR="003A2DE2" w:rsidRDefault="00F417F2" w:rsidP="007F4F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Find Physical and</w:t>
            </w:r>
            <w:r w:rsidR="007A7F1A">
              <w:rPr>
                <w:rFonts w:ascii="Arial" w:hAnsi="Arial" w:cs="Arial"/>
                <w:sz w:val="18"/>
                <w:szCs w:val="18"/>
              </w:rPr>
              <w:t xml:space="preserve"> Human </w:t>
            </w:r>
            <w:r>
              <w:rPr>
                <w:rFonts w:ascii="Arial" w:hAnsi="Arial" w:cs="Arial"/>
                <w:sz w:val="18"/>
                <w:szCs w:val="18"/>
              </w:rPr>
              <w:t xml:space="preserve"> features</w:t>
            </w:r>
          </w:p>
          <w:p w:rsidR="00F417F2" w:rsidRDefault="00F417F2" w:rsidP="00F417F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Look at books and pictures (and eye-witness accounts, photos,</w:t>
            </w:r>
            <w:r>
              <w:rPr>
                <w:rFonts w:ascii="Arial" w:hAnsi="Arial" w:cs="Arial"/>
                <w:sz w:val="18"/>
                <w:szCs w:val="18"/>
              </w:rPr>
              <w:t xml:space="preserve"> artefacts</w:t>
            </w:r>
            <w:r w:rsidR="00A645AB">
              <w:rPr>
                <w:rFonts w:ascii="Arial" w:hAnsi="Arial" w:cs="Arial"/>
                <w:sz w:val="18"/>
                <w:szCs w:val="18"/>
              </w:rPr>
              <w:t>, internet) t</w:t>
            </w:r>
            <w:r>
              <w:rPr>
                <w:rFonts w:ascii="Arial" w:hAnsi="Arial" w:cs="Arial"/>
                <w:sz w:val="18"/>
                <w:szCs w:val="18"/>
              </w:rPr>
              <w:t>o compare the past and present</w:t>
            </w:r>
            <w:r w:rsidR="007A7F1A">
              <w:rPr>
                <w:rFonts w:ascii="Arial" w:hAnsi="Arial" w:cs="Arial"/>
                <w:sz w:val="18"/>
                <w:szCs w:val="18"/>
              </w:rPr>
              <w:t xml:space="preserve"> in holidays</w:t>
            </w:r>
          </w:p>
          <w:p w:rsidR="003A2DE2" w:rsidRPr="00DA0116" w:rsidRDefault="003A2DE2" w:rsidP="007A7F1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E2" w:rsidRPr="00966CC3" w:rsidTr="00C90B9A">
        <w:trPr>
          <w:trHeight w:val="358"/>
          <w:jc w:val="center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:rsidR="003A2DE2" w:rsidRPr="00966CC3" w:rsidRDefault="003A2DE2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3A2DE2" w:rsidRPr="00966CC3" w:rsidRDefault="003A2DE2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:rsidR="003A2DE2" w:rsidRPr="00966CC3" w:rsidRDefault="003A2DE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A2DE2" w:rsidRPr="00966CC3" w:rsidRDefault="003A2DE2" w:rsidP="00011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vMerge/>
            <w:shd w:val="clear" w:color="auto" w:fill="DEEAF6" w:themeFill="accent1" w:themeFillTint="33"/>
          </w:tcPr>
          <w:p w:rsidR="003A2DE2" w:rsidRPr="00966CC3" w:rsidRDefault="003A2DE2" w:rsidP="000118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vMerge/>
          </w:tcPr>
          <w:p w:rsidR="003A2DE2" w:rsidRPr="00966CC3" w:rsidRDefault="003A2DE2" w:rsidP="000118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E2" w:rsidRPr="00966CC3" w:rsidTr="003A2DE2">
        <w:trPr>
          <w:trHeight w:val="394"/>
          <w:jc w:val="center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:rsidR="003A2DE2" w:rsidRPr="00966CC3" w:rsidRDefault="003A2DE2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3A2DE2" w:rsidRPr="00966CC3" w:rsidRDefault="003A2DE2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Religious Education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3A2DE2" w:rsidRDefault="003A2DE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Judaism</w:t>
            </w:r>
          </w:p>
          <w:p w:rsidR="003A2DE2" w:rsidRPr="00966CC3" w:rsidRDefault="003A2DE2" w:rsidP="003A2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vMerge w:val="restart"/>
          </w:tcPr>
          <w:p w:rsidR="003A2DE2" w:rsidRDefault="003A2DE2" w:rsidP="000C708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it means to treat something with respect.                </w:t>
            </w:r>
          </w:p>
          <w:p w:rsidR="003A2DE2" w:rsidRDefault="003A2DE2" w:rsidP="006A30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What is the Torah and why is it important to Jews?</w:t>
            </w:r>
          </w:p>
          <w:p w:rsidR="003A2DE2" w:rsidRPr="006A30A8" w:rsidRDefault="003A2DE2" w:rsidP="006A30A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Why do Jewish families celebrate Shabbat?</w:t>
            </w:r>
          </w:p>
        </w:tc>
        <w:tc>
          <w:tcPr>
            <w:tcW w:w="5051" w:type="dxa"/>
            <w:gridSpan w:val="3"/>
            <w:vMerge w:val="restart"/>
          </w:tcPr>
          <w:p w:rsidR="003A2DE2" w:rsidRDefault="003A2DE2" w:rsidP="00011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we mean by a leader?</w:t>
            </w:r>
          </w:p>
          <w:p w:rsidR="003A2DE2" w:rsidRDefault="003A2DE2" w:rsidP="00011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inspires you?</w:t>
            </w:r>
          </w:p>
          <w:p w:rsidR="007A7F1A" w:rsidRPr="007A7F1A" w:rsidRDefault="003A2DE2" w:rsidP="007A7F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can we be go</w:t>
            </w:r>
            <w:r w:rsidR="007A7F1A">
              <w:rPr>
                <w:rFonts w:ascii="Arial" w:hAnsi="Arial" w:cs="Arial"/>
                <w:sz w:val="18"/>
                <w:szCs w:val="18"/>
              </w:rPr>
              <w:t>od leaders in our lives?</w:t>
            </w:r>
          </w:p>
          <w:p w:rsidR="003A2DE2" w:rsidRPr="003A2DE2" w:rsidRDefault="003A2DE2" w:rsidP="003A2D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E2" w:rsidRPr="00966CC3" w:rsidTr="003A2DE2">
        <w:trPr>
          <w:trHeight w:val="454"/>
          <w:jc w:val="center"/>
        </w:trPr>
        <w:tc>
          <w:tcPr>
            <w:tcW w:w="1555" w:type="dxa"/>
            <w:vMerge/>
            <w:shd w:val="clear" w:color="auto" w:fill="9CC2E5" w:themeFill="accent1" w:themeFillTint="99"/>
            <w:textDirection w:val="btLr"/>
            <w:vAlign w:val="center"/>
          </w:tcPr>
          <w:p w:rsidR="003A2DE2" w:rsidRPr="00966CC3" w:rsidRDefault="003A2DE2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EEAF6" w:themeFill="accent1" w:themeFillTint="33"/>
            <w:vAlign w:val="center"/>
          </w:tcPr>
          <w:p w:rsidR="003A2DE2" w:rsidRPr="00966CC3" w:rsidRDefault="003A2DE2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3A2DE2" w:rsidRDefault="003A2DE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makes a good leader</w:t>
            </w:r>
          </w:p>
          <w:p w:rsidR="003A2DE2" w:rsidRPr="00966CC3" w:rsidRDefault="003A2DE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0" w:type="dxa"/>
            <w:gridSpan w:val="2"/>
            <w:vMerge/>
          </w:tcPr>
          <w:p w:rsidR="003A2DE2" w:rsidRDefault="003A2DE2" w:rsidP="000C708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3"/>
            <w:vMerge/>
          </w:tcPr>
          <w:p w:rsidR="003A2DE2" w:rsidRPr="00966CC3" w:rsidRDefault="003A2DE2" w:rsidP="000118D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A32" w:rsidRPr="00966CC3" w:rsidTr="00C90B9A">
        <w:trPr>
          <w:trHeight w:val="652"/>
          <w:jc w:val="center"/>
        </w:trPr>
        <w:tc>
          <w:tcPr>
            <w:tcW w:w="1555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9E4A32" w:rsidRPr="00966CC3" w:rsidRDefault="009E4A32" w:rsidP="000118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6CC3">
              <w:rPr>
                <w:rFonts w:ascii="Arial" w:hAnsi="Arial" w:cs="Arial"/>
                <w:b/>
                <w:sz w:val="24"/>
                <w:szCs w:val="24"/>
              </w:rPr>
              <w:t>Health and Wellbeing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9E4A32" w:rsidRPr="00966CC3" w:rsidRDefault="009E4A32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Physical Education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9E4A32" w:rsidRPr="00966CC3" w:rsidRDefault="009E4A3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Athletics</w:t>
            </w:r>
          </w:p>
          <w:p w:rsidR="009E4A32" w:rsidRPr="00966CC3" w:rsidRDefault="009E4A32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9E4A32" w:rsidRPr="00966CC3" w:rsidRDefault="009E4A32" w:rsidP="009E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 xml:space="preserve">Can run at different speeds. </w:t>
            </w:r>
          </w:p>
          <w:p w:rsidR="009E4A32" w:rsidRPr="00966CC3" w:rsidRDefault="009E4A32" w:rsidP="009E4A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 xml:space="preserve">Can jump from </w:t>
            </w:r>
            <w:r w:rsidR="00066D77">
              <w:rPr>
                <w:rFonts w:ascii="Arial" w:hAnsi="Arial" w:cs="Arial"/>
                <w:sz w:val="18"/>
                <w:szCs w:val="18"/>
              </w:rPr>
              <w:t>a standing position Can perform</w:t>
            </w:r>
            <w:r w:rsidRPr="00966CC3">
              <w:rPr>
                <w:rFonts w:ascii="Arial" w:hAnsi="Arial" w:cs="Arial"/>
                <w:sz w:val="18"/>
                <w:szCs w:val="18"/>
              </w:rPr>
              <w:t xml:space="preserve"> a variety of throws </w:t>
            </w:r>
          </w:p>
        </w:tc>
        <w:tc>
          <w:tcPr>
            <w:tcW w:w="3260" w:type="dxa"/>
            <w:gridSpan w:val="3"/>
            <w:shd w:val="clear" w:color="auto" w:fill="C5E0B3" w:themeFill="accent6" w:themeFillTint="66"/>
            <w:vAlign w:val="center"/>
          </w:tcPr>
          <w:p w:rsidR="009E4A32" w:rsidRPr="00966CC3" w:rsidRDefault="009E4A32" w:rsidP="000C7086">
            <w:pPr>
              <w:pStyle w:val="ListParagraph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Invasion Games</w:t>
            </w:r>
          </w:p>
        </w:tc>
        <w:tc>
          <w:tcPr>
            <w:tcW w:w="3297" w:type="dxa"/>
          </w:tcPr>
          <w:p w:rsidR="009E4A32" w:rsidRPr="00966CC3" w:rsidRDefault="009E4A32" w:rsidP="009E4A32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Beginning to develop hand-eye coordination</w:t>
            </w:r>
          </w:p>
          <w:p w:rsidR="009E4A32" w:rsidRPr="00966CC3" w:rsidRDefault="009E4A32" w:rsidP="009E4A32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66CC3">
              <w:rPr>
                <w:rFonts w:ascii="Arial" w:hAnsi="Arial" w:cs="Arial"/>
                <w:sz w:val="18"/>
                <w:szCs w:val="18"/>
              </w:rPr>
              <w:t>Can travel in a variety of ways</w:t>
            </w:r>
          </w:p>
        </w:tc>
      </w:tr>
      <w:tr w:rsidR="005F4570" w:rsidRPr="00966CC3" w:rsidTr="003F15AC">
        <w:trPr>
          <w:trHeight w:val="664"/>
          <w:jc w:val="center"/>
        </w:trPr>
        <w:tc>
          <w:tcPr>
            <w:tcW w:w="1555" w:type="dxa"/>
            <w:vMerge/>
            <w:shd w:val="clear" w:color="auto" w:fill="A8D08D" w:themeFill="accent6" w:themeFillTint="99"/>
          </w:tcPr>
          <w:p w:rsidR="005F4570" w:rsidRPr="00966CC3" w:rsidRDefault="005F4570" w:rsidP="000118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5F4570" w:rsidRPr="00966CC3" w:rsidRDefault="005F4570" w:rsidP="000118D7">
            <w:pPr>
              <w:jc w:val="center"/>
              <w:rPr>
                <w:rFonts w:ascii="Arial" w:hAnsi="Arial" w:cs="Arial"/>
                <w:b/>
              </w:rPr>
            </w:pPr>
            <w:r w:rsidRPr="00966CC3">
              <w:rPr>
                <w:rFonts w:ascii="Arial" w:hAnsi="Arial" w:cs="Arial"/>
                <w:b/>
              </w:rPr>
              <w:t>P.S.H.E</w:t>
            </w:r>
          </w:p>
          <w:p w:rsidR="005F4570" w:rsidRPr="00966CC3" w:rsidRDefault="005F4570" w:rsidP="000118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5F4570" w:rsidRPr="00966CC3" w:rsidRDefault="005F4570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6CC3">
              <w:rPr>
                <w:rFonts w:ascii="Arial" w:hAnsi="Arial" w:cs="Arial"/>
                <w:b/>
                <w:sz w:val="20"/>
                <w:szCs w:val="20"/>
              </w:rPr>
              <w:t>Health and Well-Being</w:t>
            </w:r>
          </w:p>
          <w:p w:rsidR="005F4570" w:rsidRPr="00966CC3" w:rsidRDefault="005F4570" w:rsidP="000118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5"/>
          </w:tcPr>
          <w:p w:rsidR="005F4570" w:rsidRPr="00966CC3" w:rsidRDefault="0065011E" w:rsidP="006A30A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A30A8">
              <w:rPr>
                <w:rFonts w:ascii="Arial" w:hAnsi="Arial" w:cs="Arial"/>
                <w:sz w:val="18"/>
                <w:szCs w:val="18"/>
              </w:rPr>
              <w:t xml:space="preserve">o name some things and routines I need </w:t>
            </w:r>
            <w:r w:rsidR="005F4570" w:rsidRPr="00966CC3">
              <w:rPr>
                <w:rFonts w:ascii="Arial" w:hAnsi="Arial" w:cs="Arial"/>
                <w:sz w:val="18"/>
                <w:szCs w:val="18"/>
              </w:rPr>
              <w:t xml:space="preserve"> to stay healthy </w:t>
            </w:r>
          </w:p>
          <w:p w:rsidR="005F4570" w:rsidRPr="00966CC3" w:rsidRDefault="0065011E" w:rsidP="006A30A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5F4570" w:rsidRPr="00966CC3">
              <w:rPr>
                <w:rFonts w:ascii="Arial" w:hAnsi="Arial" w:cs="Arial"/>
                <w:sz w:val="18"/>
                <w:szCs w:val="18"/>
              </w:rPr>
              <w:t>o tell you who I can go to fo</w:t>
            </w:r>
            <w:r w:rsidR="006A30A8">
              <w:rPr>
                <w:rFonts w:ascii="Arial" w:hAnsi="Arial" w:cs="Arial"/>
                <w:sz w:val="18"/>
                <w:szCs w:val="18"/>
              </w:rPr>
              <w:t>r help to keep healthy – dentist, doctor</w:t>
            </w:r>
          </w:p>
          <w:p w:rsidR="005F4570" w:rsidRPr="00966CC3" w:rsidRDefault="0065011E" w:rsidP="006A30A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90B9A">
              <w:rPr>
                <w:rFonts w:ascii="Arial" w:hAnsi="Arial" w:cs="Arial"/>
                <w:sz w:val="18"/>
                <w:szCs w:val="18"/>
              </w:rPr>
              <w:t>o</w:t>
            </w:r>
            <w:r w:rsidR="006A30A8">
              <w:rPr>
                <w:rFonts w:ascii="Arial" w:hAnsi="Arial" w:cs="Arial"/>
                <w:sz w:val="18"/>
                <w:szCs w:val="18"/>
              </w:rPr>
              <w:t xml:space="preserve"> identify my feelings and </w:t>
            </w:r>
            <w:r w:rsidR="004E065A">
              <w:rPr>
                <w:rFonts w:ascii="Arial" w:hAnsi="Arial" w:cs="Arial"/>
                <w:sz w:val="18"/>
                <w:szCs w:val="18"/>
              </w:rPr>
              <w:t>how to manage them</w:t>
            </w:r>
          </w:p>
          <w:p w:rsidR="006A30A8" w:rsidRPr="004E065A" w:rsidRDefault="0065011E" w:rsidP="004E065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4E065A">
              <w:rPr>
                <w:rFonts w:ascii="Arial" w:hAnsi="Arial" w:cs="Arial"/>
                <w:sz w:val="18"/>
                <w:szCs w:val="18"/>
              </w:rPr>
              <w:t>o prepare for changes and discuss worries – moving to a new class</w:t>
            </w:r>
          </w:p>
        </w:tc>
      </w:tr>
    </w:tbl>
    <w:p w:rsidR="001F4967" w:rsidRPr="00966CC3" w:rsidRDefault="001F4967">
      <w:pPr>
        <w:rPr>
          <w:rFonts w:ascii="Arial" w:hAnsi="Arial" w:cs="Arial"/>
        </w:rPr>
      </w:pPr>
    </w:p>
    <w:sectPr w:rsidR="001F4967" w:rsidRPr="00966CC3" w:rsidSect="005535F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3E" w:rsidRDefault="00F16D3E" w:rsidP="00333C48">
      <w:pPr>
        <w:spacing w:after="0" w:line="240" w:lineRule="auto"/>
      </w:pPr>
      <w:r>
        <w:separator/>
      </w:r>
    </w:p>
  </w:endnote>
  <w:endnote w:type="continuationSeparator" w:id="0">
    <w:p w:rsidR="00F16D3E" w:rsidRDefault="00F16D3E" w:rsidP="003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3E" w:rsidRDefault="00F16D3E" w:rsidP="00333C48">
      <w:pPr>
        <w:spacing w:after="0" w:line="240" w:lineRule="auto"/>
      </w:pPr>
      <w:r>
        <w:separator/>
      </w:r>
    </w:p>
  </w:footnote>
  <w:footnote w:type="continuationSeparator" w:id="0">
    <w:p w:rsidR="00F16D3E" w:rsidRDefault="00F16D3E" w:rsidP="003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3E" w:rsidRPr="00672C5C" w:rsidRDefault="00F16D3E" w:rsidP="005B10BE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4CE40340" wp14:editId="625D974C">
          <wp:simplePos x="0" y="0"/>
          <wp:positionH relativeFrom="column">
            <wp:posOffset>9136380</wp:posOffset>
          </wp:positionH>
          <wp:positionV relativeFrom="paragraph">
            <wp:posOffset>-354330</wp:posOffset>
          </wp:positionV>
          <wp:extent cx="534166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mansland_Values_Tree_Master1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/>
                  <a:stretch/>
                </pic:blipFill>
                <pic:spPr bwMode="auto">
                  <a:xfrm>
                    <a:off x="0" y="0"/>
                    <a:ext cx="534166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                   </w:t>
    </w:r>
    <w:r w:rsidRPr="00672C5C">
      <w:rPr>
        <w:b/>
        <w:sz w:val="32"/>
      </w:rPr>
      <w:t>Opal Class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-  </w:t>
    </w:r>
    <w:r w:rsidRPr="00672C5C">
      <w:rPr>
        <w:b/>
        <w:noProof/>
        <w:sz w:val="32"/>
        <w:lang w:eastAsia="en-GB"/>
      </w:rPr>
      <w:t>Summer Term</w:t>
    </w:r>
    <w:r>
      <w:rPr>
        <w:b/>
        <w:noProof/>
        <w:sz w:val="32"/>
        <w:lang w:eastAsia="en-GB"/>
      </w:rPr>
      <w:t xml:space="preserve"> 2024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Overview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8DA"/>
    <w:multiLevelType w:val="hybridMultilevel"/>
    <w:tmpl w:val="3E0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4DA1"/>
    <w:multiLevelType w:val="hybridMultilevel"/>
    <w:tmpl w:val="C518A6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BA5"/>
    <w:multiLevelType w:val="hybridMultilevel"/>
    <w:tmpl w:val="849C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1214B"/>
    <w:multiLevelType w:val="hybridMultilevel"/>
    <w:tmpl w:val="94DC29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92658"/>
    <w:multiLevelType w:val="hybridMultilevel"/>
    <w:tmpl w:val="684228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31AF"/>
    <w:multiLevelType w:val="hybridMultilevel"/>
    <w:tmpl w:val="98D00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6788C"/>
    <w:multiLevelType w:val="hybridMultilevel"/>
    <w:tmpl w:val="D9E26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A1862"/>
    <w:multiLevelType w:val="hybridMultilevel"/>
    <w:tmpl w:val="39BC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3339"/>
    <w:multiLevelType w:val="hybridMultilevel"/>
    <w:tmpl w:val="AF46B1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023DD"/>
    <w:multiLevelType w:val="hybridMultilevel"/>
    <w:tmpl w:val="CA98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54C2E"/>
    <w:multiLevelType w:val="hybridMultilevel"/>
    <w:tmpl w:val="71BC9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E07CC"/>
    <w:multiLevelType w:val="hybridMultilevel"/>
    <w:tmpl w:val="6228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A1884"/>
    <w:multiLevelType w:val="hybridMultilevel"/>
    <w:tmpl w:val="69B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64952"/>
    <w:multiLevelType w:val="hybridMultilevel"/>
    <w:tmpl w:val="4C0CC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E23A9"/>
    <w:multiLevelType w:val="hybridMultilevel"/>
    <w:tmpl w:val="94DA1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C07F7A"/>
    <w:multiLevelType w:val="hybridMultilevel"/>
    <w:tmpl w:val="8322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483637"/>
    <w:multiLevelType w:val="hybridMultilevel"/>
    <w:tmpl w:val="2CAE7D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61300D"/>
    <w:multiLevelType w:val="hybridMultilevel"/>
    <w:tmpl w:val="619ABF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E75B8A"/>
    <w:multiLevelType w:val="hybridMultilevel"/>
    <w:tmpl w:val="079A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DC5B8D"/>
    <w:multiLevelType w:val="hybridMultilevel"/>
    <w:tmpl w:val="F95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21306C"/>
    <w:multiLevelType w:val="multilevel"/>
    <w:tmpl w:val="9D58A64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23"/>
  </w:num>
  <w:num w:numId="8">
    <w:abstractNumId w:val="18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3"/>
  </w:num>
  <w:num w:numId="14">
    <w:abstractNumId w:val="21"/>
  </w:num>
  <w:num w:numId="15">
    <w:abstractNumId w:val="0"/>
  </w:num>
  <w:num w:numId="16">
    <w:abstractNumId w:val="20"/>
  </w:num>
  <w:num w:numId="17">
    <w:abstractNumId w:val="22"/>
  </w:num>
  <w:num w:numId="18">
    <w:abstractNumId w:val="15"/>
  </w:num>
  <w:num w:numId="19">
    <w:abstractNumId w:val="7"/>
  </w:num>
  <w:num w:numId="20">
    <w:abstractNumId w:val="1"/>
  </w:num>
  <w:num w:numId="21">
    <w:abstractNumId w:val="17"/>
  </w:num>
  <w:num w:numId="22">
    <w:abstractNumId w:val="8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C"/>
    <w:rsid w:val="000118D7"/>
    <w:rsid w:val="00045220"/>
    <w:rsid w:val="00066D77"/>
    <w:rsid w:val="000951C9"/>
    <w:rsid w:val="000C7086"/>
    <w:rsid w:val="000E4E2E"/>
    <w:rsid w:val="00120A53"/>
    <w:rsid w:val="00162389"/>
    <w:rsid w:val="00185F0C"/>
    <w:rsid w:val="001C5170"/>
    <w:rsid w:val="001E0146"/>
    <w:rsid w:val="001F4967"/>
    <w:rsid w:val="00227131"/>
    <w:rsid w:val="002348C7"/>
    <w:rsid w:val="00241EFC"/>
    <w:rsid w:val="00285EBB"/>
    <w:rsid w:val="002E7BB3"/>
    <w:rsid w:val="00333C48"/>
    <w:rsid w:val="00336C78"/>
    <w:rsid w:val="003411C8"/>
    <w:rsid w:val="003A2DE2"/>
    <w:rsid w:val="003F15AC"/>
    <w:rsid w:val="00414240"/>
    <w:rsid w:val="004E065A"/>
    <w:rsid w:val="005535F7"/>
    <w:rsid w:val="005943C5"/>
    <w:rsid w:val="005B10BE"/>
    <w:rsid w:val="005C4A86"/>
    <w:rsid w:val="005F4570"/>
    <w:rsid w:val="00625033"/>
    <w:rsid w:val="0065011E"/>
    <w:rsid w:val="00672C5C"/>
    <w:rsid w:val="00677B0C"/>
    <w:rsid w:val="00677C0C"/>
    <w:rsid w:val="006A30A8"/>
    <w:rsid w:val="006B169C"/>
    <w:rsid w:val="00740925"/>
    <w:rsid w:val="007543F6"/>
    <w:rsid w:val="007670B1"/>
    <w:rsid w:val="007A7F1A"/>
    <w:rsid w:val="007F4F45"/>
    <w:rsid w:val="008040B0"/>
    <w:rsid w:val="008206DD"/>
    <w:rsid w:val="00882373"/>
    <w:rsid w:val="008976FC"/>
    <w:rsid w:val="008F172F"/>
    <w:rsid w:val="00966CC3"/>
    <w:rsid w:val="00990837"/>
    <w:rsid w:val="009C7DB4"/>
    <w:rsid w:val="009E4A32"/>
    <w:rsid w:val="009E5D79"/>
    <w:rsid w:val="00A42F8A"/>
    <w:rsid w:val="00A43745"/>
    <w:rsid w:val="00A46249"/>
    <w:rsid w:val="00A645AB"/>
    <w:rsid w:val="00A91092"/>
    <w:rsid w:val="00A97B57"/>
    <w:rsid w:val="00B7295C"/>
    <w:rsid w:val="00B80B94"/>
    <w:rsid w:val="00BC4517"/>
    <w:rsid w:val="00BD3419"/>
    <w:rsid w:val="00C85FE6"/>
    <w:rsid w:val="00C90B9A"/>
    <w:rsid w:val="00CC6CA4"/>
    <w:rsid w:val="00D80DEB"/>
    <w:rsid w:val="00DA0116"/>
    <w:rsid w:val="00DD499E"/>
    <w:rsid w:val="00E64282"/>
    <w:rsid w:val="00EB70E1"/>
    <w:rsid w:val="00EB71B4"/>
    <w:rsid w:val="00EE10DB"/>
    <w:rsid w:val="00EE1CBA"/>
    <w:rsid w:val="00F1152D"/>
    <w:rsid w:val="00F13ACC"/>
    <w:rsid w:val="00F16D3E"/>
    <w:rsid w:val="00F417F2"/>
    <w:rsid w:val="00F44607"/>
    <w:rsid w:val="00F7198D"/>
    <w:rsid w:val="00FE4476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DFB8695-9048-4C70-906C-1DF555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48"/>
  </w:style>
  <w:style w:type="paragraph" w:styleId="Footer">
    <w:name w:val="footer"/>
    <w:basedOn w:val="Normal"/>
    <w:link w:val="Foot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48"/>
  </w:style>
  <w:style w:type="paragraph" w:styleId="BalloonText">
    <w:name w:val="Balloon Text"/>
    <w:basedOn w:val="Normal"/>
    <w:link w:val="BalloonTextChar"/>
    <w:uiPriority w:val="99"/>
    <w:semiHidden/>
    <w:unhideWhenUsed/>
    <w:rsid w:val="0059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CC08-96E6-4FE1-B16A-BEF6E7BB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181694BD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Carol Wadey</cp:lastModifiedBy>
  <cp:revision>2</cp:revision>
  <cp:lastPrinted>2023-04-20T14:03:00Z</cp:lastPrinted>
  <dcterms:created xsi:type="dcterms:W3CDTF">2024-04-18T21:28:00Z</dcterms:created>
  <dcterms:modified xsi:type="dcterms:W3CDTF">2024-04-18T21:28:00Z</dcterms:modified>
</cp:coreProperties>
</file>