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954" w:rsidRDefault="00575954" w:rsidP="00545368">
      <w:pPr>
        <w:spacing w:after="0" w:line="240" w:lineRule="auto"/>
        <w:rPr>
          <w:rFonts w:ascii="Arial" w:hAnsi="Arial" w:cs="Arial"/>
        </w:rPr>
      </w:pPr>
    </w:p>
    <w:p w:rsidR="00575954" w:rsidRDefault="00575954" w:rsidP="00545368">
      <w:pPr>
        <w:spacing w:after="0" w:line="240" w:lineRule="auto"/>
        <w:rPr>
          <w:rFonts w:ascii="Arial" w:hAnsi="Arial" w:cs="Arial"/>
        </w:rPr>
      </w:pPr>
    </w:p>
    <w:p w:rsidR="00575954" w:rsidRDefault="00575954" w:rsidP="00545368">
      <w:pPr>
        <w:spacing w:after="0" w:line="240" w:lineRule="auto"/>
        <w:rPr>
          <w:rFonts w:ascii="Arial" w:hAnsi="Arial" w:cs="Arial"/>
        </w:rPr>
      </w:pPr>
    </w:p>
    <w:p w:rsidR="00575954" w:rsidRDefault="00575954" w:rsidP="00545368">
      <w:pPr>
        <w:spacing w:after="0" w:line="240" w:lineRule="auto"/>
        <w:rPr>
          <w:rFonts w:ascii="Arial" w:hAnsi="Arial" w:cs="Arial"/>
        </w:rPr>
      </w:pPr>
    </w:p>
    <w:p w:rsidR="00575954" w:rsidRDefault="00575954" w:rsidP="00545368">
      <w:pPr>
        <w:spacing w:after="0" w:line="240" w:lineRule="auto"/>
        <w:rPr>
          <w:rFonts w:ascii="Arial" w:hAnsi="Arial" w:cs="Arial"/>
        </w:rPr>
      </w:pPr>
    </w:p>
    <w:p w:rsidR="00575954" w:rsidRDefault="00575954" w:rsidP="00545368">
      <w:pPr>
        <w:spacing w:after="0" w:line="240" w:lineRule="auto"/>
        <w:rPr>
          <w:rFonts w:ascii="Arial" w:hAnsi="Arial" w:cs="Arial"/>
        </w:rPr>
      </w:pPr>
    </w:p>
    <w:p w:rsidR="00575954" w:rsidRDefault="00575954" w:rsidP="00545368">
      <w:pPr>
        <w:spacing w:after="0" w:line="240" w:lineRule="auto"/>
        <w:rPr>
          <w:rFonts w:ascii="Arial" w:hAnsi="Arial" w:cs="Arial"/>
        </w:rPr>
      </w:pPr>
    </w:p>
    <w:p w:rsidR="004D57F0" w:rsidRDefault="00545368" w:rsidP="00545368">
      <w:p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 xml:space="preserve">Dear Parents, </w:t>
      </w:r>
    </w:p>
    <w:p w:rsidR="00545368" w:rsidRPr="00545368" w:rsidRDefault="00545368" w:rsidP="00545368">
      <w:pPr>
        <w:spacing w:after="0" w:line="240" w:lineRule="auto"/>
        <w:rPr>
          <w:rFonts w:ascii="Arial" w:hAnsi="Arial" w:cs="Arial"/>
        </w:rPr>
      </w:pPr>
    </w:p>
    <w:p w:rsidR="00B724B7" w:rsidRPr="00545368" w:rsidRDefault="00545368" w:rsidP="00545368">
      <w:pPr>
        <w:spacing w:after="0" w:line="240" w:lineRule="auto"/>
        <w:rPr>
          <w:rFonts w:ascii="Arial" w:hAnsi="Arial" w:cs="Arial"/>
          <w:b/>
        </w:rPr>
      </w:pPr>
      <w:r w:rsidRPr="00545368">
        <w:rPr>
          <w:rFonts w:ascii="Arial" w:hAnsi="Arial" w:cs="Arial"/>
          <w:b/>
        </w:rPr>
        <w:t>Year 3</w:t>
      </w:r>
      <w:r w:rsidR="00BA2528">
        <w:rPr>
          <w:rFonts w:ascii="Arial" w:hAnsi="Arial" w:cs="Arial"/>
          <w:b/>
        </w:rPr>
        <w:t xml:space="preserve"> – Autumn Curriculum L</w:t>
      </w:r>
      <w:r w:rsidR="00B724B7" w:rsidRPr="00545368">
        <w:rPr>
          <w:rFonts w:ascii="Arial" w:hAnsi="Arial" w:cs="Arial"/>
          <w:b/>
        </w:rPr>
        <w:t>etter</w:t>
      </w:r>
    </w:p>
    <w:p w:rsidR="00545368" w:rsidRPr="00545368" w:rsidRDefault="00545368" w:rsidP="00545368">
      <w:pPr>
        <w:spacing w:after="0" w:line="240" w:lineRule="auto"/>
        <w:rPr>
          <w:rFonts w:ascii="Arial" w:hAnsi="Arial" w:cs="Arial"/>
        </w:rPr>
      </w:pPr>
    </w:p>
    <w:p w:rsidR="00B724B7" w:rsidRPr="00545368" w:rsidRDefault="00BA2528" w:rsidP="005453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Welcome to Year 3</w:t>
      </w:r>
      <w:r w:rsidR="00B724B7" w:rsidRPr="00545368">
        <w:rPr>
          <w:rFonts w:ascii="Arial" w:hAnsi="Arial" w:cs="Arial"/>
        </w:rPr>
        <w:t>! We</w:t>
      </w:r>
      <w:r>
        <w:rPr>
          <w:rFonts w:ascii="Arial" w:hAnsi="Arial" w:cs="Arial"/>
        </w:rPr>
        <w:t xml:space="preserve"> hope you had a lovely summer</w:t>
      </w:r>
      <w:r w:rsidR="00B724B7" w:rsidRPr="00545368">
        <w:rPr>
          <w:rFonts w:ascii="Arial" w:hAnsi="Arial" w:cs="Arial"/>
        </w:rPr>
        <w:t xml:space="preserve"> holiday</w:t>
      </w:r>
      <w:r>
        <w:rPr>
          <w:rFonts w:ascii="Arial" w:hAnsi="Arial" w:cs="Arial"/>
        </w:rPr>
        <w:t xml:space="preserve"> and enjoyed the break</w:t>
      </w:r>
      <w:r w:rsidR="00B724B7" w:rsidRPr="00545368">
        <w:rPr>
          <w:rFonts w:ascii="Arial" w:hAnsi="Arial" w:cs="Arial"/>
        </w:rPr>
        <w:t xml:space="preserve">. </w:t>
      </w:r>
      <w:r w:rsidR="00545368" w:rsidRPr="00545368">
        <w:rPr>
          <w:rFonts w:ascii="Arial" w:hAnsi="Arial" w:cs="Arial"/>
        </w:rPr>
        <w:t xml:space="preserve">Please find below a summary for the term ahead. </w:t>
      </w:r>
      <w:r w:rsidR="00B724B7" w:rsidRPr="00545368">
        <w:rPr>
          <w:rFonts w:ascii="Arial" w:hAnsi="Arial" w:cs="Arial"/>
        </w:rPr>
        <w:t>Hopefully, you find this letter</w:t>
      </w:r>
      <w:r w:rsidR="004D57F0" w:rsidRPr="00545368">
        <w:rPr>
          <w:rFonts w:ascii="Arial" w:hAnsi="Arial" w:cs="Arial"/>
        </w:rPr>
        <w:t xml:space="preserve"> </w:t>
      </w:r>
      <w:r w:rsidR="00B724B7" w:rsidRPr="00545368">
        <w:rPr>
          <w:rFonts w:ascii="Arial" w:hAnsi="Arial" w:cs="Arial"/>
        </w:rPr>
        <w:t>informative; please do not hesitate to contact us if you have any questions.</w:t>
      </w:r>
    </w:p>
    <w:p w:rsidR="004D57F0" w:rsidRPr="00545368" w:rsidRDefault="004D57F0" w:rsidP="00545368">
      <w:pPr>
        <w:spacing w:after="0" w:line="240" w:lineRule="auto"/>
        <w:rPr>
          <w:rFonts w:ascii="Arial" w:hAnsi="Arial" w:cs="Arial"/>
        </w:rPr>
      </w:pPr>
    </w:p>
    <w:p w:rsidR="004D57F0" w:rsidRPr="00545368" w:rsidRDefault="00545368" w:rsidP="00545368">
      <w:pPr>
        <w:spacing w:after="0" w:line="240" w:lineRule="auto"/>
        <w:rPr>
          <w:rFonts w:ascii="Arial" w:hAnsi="Arial" w:cs="Arial"/>
          <w:b/>
          <w:u w:val="single"/>
        </w:rPr>
      </w:pPr>
      <w:r w:rsidRPr="00545368">
        <w:rPr>
          <w:rFonts w:ascii="Arial" w:hAnsi="Arial" w:cs="Arial"/>
          <w:b/>
          <w:u w:val="single"/>
        </w:rPr>
        <w:t xml:space="preserve">Weekly </w:t>
      </w:r>
      <w:r w:rsidR="00BA2528">
        <w:rPr>
          <w:rFonts w:ascii="Arial" w:hAnsi="Arial" w:cs="Arial"/>
          <w:b/>
          <w:u w:val="single"/>
        </w:rPr>
        <w:t>Home Learning</w:t>
      </w:r>
      <w:r w:rsidR="004D57F0" w:rsidRPr="00545368">
        <w:rPr>
          <w:rFonts w:ascii="Arial" w:hAnsi="Arial" w:cs="Arial"/>
          <w:b/>
          <w:u w:val="single"/>
        </w:rPr>
        <w:t>:</w:t>
      </w:r>
    </w:p>
    <w:p w:rsidR="004D57F0" w:rsidRPr="00545368" w:rsidRDefault="00BA2528" w:rsidP="0054536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Edshed</w:t>
      </w:r>
      <w:proofErr w:type="spellEnd"/>
      <w:r>
        <w:rPr>
          <w:rFonts w:ascii="Arial" w:hAnsi="Arial" w:cs="Arial"/>
        </w:rPr>
        <w:t xml:space="preserve"> assignment linked to Year 3 curriculum.</w:t>
      </w:r>
    </w:p>
    <w:p w:rsidR="004D57F0" w:rsidRPr="00545368" w:rsidRDefault="004D57F0" w:rsidP="0054536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>Spelling practice.</w:t>
      </w:r>
    </w:p>
    <w:p w:rsidR="004D57F0" w:rsidRPr="00545368" w:rsidRDefault="004D57F0" w:rsidP="0054536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 xml:space="preserve">TT </w:t>
      </w:r>
      <w:proofErr w:type="spellStart"/>
      <w:r w:rsidRPr="00545368">
        <w:rPr>
          <w:rFonts w:ascii="Arial" w:hAnsi="Arial" w:cs="Arial"/>
        </w:rPr>
        <w:t>Rockstars</w:t>
      </w:r>
      <w:proofErr w:type="spellEnd"/>
      <w:r w:rsidRPr="00545368">
        <w:rPr>
          <w:rFonts w:ascii="Arial" w:hAnsi="Arial" w:cs="Arial"/>
        </w:rPr>
        <w:t>.</w:t>
      </w:r>
    </w:p>
    <w:p w:rsidR="004D57F0" w:rsidRPr="00545368" w:rsidRDefault="004D57F0" w:rsidP="0054536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>Reading - 10 mins daily.</w:t>
      </w:r>
    </w:p>
    <w:p w:rsidR="004D57F0" w:rsidRPr="00545368" w:rsidRDefault="004D57F0" w:rsidP="0054536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>Home learning grid – 1 activity fortnightly.</w:t>
      </w:r>
    </w:p>
    <w:p w:rsidR="004D57F0" w:rsidRPr="00545368" w:rsidRDefault="004D57F0" w:rsidP="00545368">
      <w:pPr>
        <w:spacing w:after="0" w:line="240" w:lineRule="auto"/>
        <w:rPr>
          <w:rFonts w:ascii="Arial" w:hAnsi="Arial" w:cs="Arial"/>
        </w:rPr>
      </w:pPr>
    </w:p>
    <w:p w:rsidR="004D57F0" w:rsidRPr="00545368" w:rsidRDefault="004D57F0" w:rsidP="00545368">
      <w:p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 xml:space="preserve">All children </w:t>
      </w:r>
      <w:r w:rsidR="00BA2528">
        <w:rPr>
          <w:rFonts w:ascii="Arial" w:hAnsi="Arial" w:cs="Arial"/>
        </w:rPr>
        <w:t>will have</w:t>
      </w:r>
      <w:r w:rsidRPr="00545368">
        <w:rPr>
          <w:rFonts w:ascii="Arial" w:hAnsi="Arial" w:cs="Arial"/>
        </w:rPr>
        <w:t xml:space="preserve"> their login details for the online learning </w:t>
      </w:r>
      <w:r w:rsidR="00BA2528">
        <w:rPr>
          <w:rFonts w:ascii="Arial" w:hAnsi="Arial" w:cs="Arial"/>
        </w:rPr>
        <w:t xml:space="preserve">in their reading diaries. These need to be brought to school every day to allow your child to login at school. </w:t>
      </w:r>
      <w:r w:rsidRPr="00545368">
        <w:rPr>
          <w:rFonts w:ascii="Arial" w:hAnsi="Arial" w:cs="Arial"/>
        </w:rPr>
        <w:t>Any home learning that is submitted, inc</w:t>
      </w:r>
      <w:r w:rsidR="00545368" w:rsidRPr="00545368">
        <w:rPr>
          <w:rFonts w:ascii="Arial" w:hAnsi="Arial" w:cs="Arial"/>
        </w:rPr>
        <w:t>luding reading, will be celebrated</w:t>
      </w:r>
      <w:r w:rsidRPr="00545368">
        <w:rPr>
          <w:rFonts w:ascii="Arial" w:hAnsi="Arial" w:cs="Arial"/>
        </w:rPr>
        <w:t xml:space="preserve"> with house points.</w:t>
      </w:r>
    </w:p>
    <w:p w:rsidR="004D57F0" w:rsidRPr="00545368" w:rsidRDefault="004D57F0" w:rsidP="00545368">
      <w:pPr>
        <w:spacing w:after="0" w:line="240" w:lineRule="auto"/>
        <w:rPr>
          <w:rFonts w:ascii="Arial" w:hAnsi="Arial" w:cs="Arial"/>
        </w:rPr>
      </w:pPr>
    </w:p>
    <w:p w:rsidR="00B724B7" w:rsidRPr="00545368" w:rsidRDefault="00BA2528" w:rsidP="0054536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Spellings:</w:t>
      </w:r>
    </w:p>
    <w:p w:rsidR="004D57F0" w:rsidRPr="00545368" w:rsidRDefault="00B724B7" w:rsidP="00545368">
      <w:p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>Spellin</w:t>
      </w:r>
      <w:r w:rsidR="004D57F0" w:rsidRPr="00545368">
        <w:rPr>
          <w:rFonts w:ascii="Arial" w:hAnsi="Arial" w:cs="Arial"/>
        </w:rPr>
        <w:t>gs will be given out on a Friday.</w:t>
      </w:r>
    </w:p>
    <w:p w:rsidR="004D57F0" w:rsidRPr="00545368" w:rsidRDefault="004D57F0" w:rsidP="00545368">
      <w:p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>The spelling test will be the following Thursday and will in</w:t>
      </w:r>
      <w:r w:rsidR="00BA2528">
        <w:rPr>
          <w:rFonts w:ascii="Arial" w:hAnsi="Arial" w:cs="Arial"/>
        </w:rPr>
        <w:t xml:space="preserve">clude 2 unseen words that apply </w:t>
      </w:r>
      <w:r w:rsidRPr="00545368">
        <w:rPr>
          <w:rFonts w:ascii="Arial" w:hAnsi="Arial" w:cs="Arial"/>
        </w:rPr>
        <w:t>the same spelling rule.</w:t>
      </w:r>
    </w:p>
    <w:p w:rsidR="004D57F0" w:rsidRPr="00545368" w:rsidRDefault="00B724B7" w:rsidP="00545368">
      <w:p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 xml:space="preserve">The children </w:t>
      </w:r>
      <w:r w:rsidR="004D57F0" w:rsidRPr="00545368">
        <w:rPr>
          <w:rFonts w:ascii="Arial" w:hAnsi="Arial" w:cs="Arial"/>
        </w:rPr>
        <w:t xml:space="preserve">will have opportunities to practice these in school but should also </w:t>
      </w:r>
      <w:r w:rsidRPr="00545368">
        <w:rPr>
          <w:rFonts w:ascii="Arial" w:hAnsi="Arial" w:cs="Arial"/>
        </w:rPr>
        <w:t xml:space="preserve">practise </w:t>
      </w:r>
      <w:r w:rsidR="004D57F0" w:rsidRPr="00545368">
        <w:rPr>
          <w:rFonts w:ascii="Arial" w:hAnsi="Arial" w:cs="Arial"/>
        </w:rPr>
        <w:t>them at home.</w:t>
      </w:r>
    </w:p>
    <w:p w:rsidR="00B724B7" w:rsidRPr="00545368" w:rsidRDefault="00B724B7" w:rsidP="00545368">
      <w:p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 xml:space="preserve">Spelling </w:t>
      </w:r>
      <w:r w:rsidR="004D57F0" w:rsidRPr="00545368">
        <w:rPr>
          <w:rFonts w:ascii="Arial" w:hAnsi="Arial" w:cs="Arial"/>
        </w:rPr>
        <w:t xml:space="preserve">test </w:t>
      </w:r>
      <w:r w:rsidRPr="00545368">
        <w:rPr>
          <w:rFonts w:ascii="Arial" w:hAnsi="Arial" w:cs="Arial"/>
        </w:rPr>
        <w:t>boo</w:t>
      </w:r>
      <w:r w:rsidR="004D57F0" w:rsidRPr="00545368">
        <w:rPr>
          <w:rFonts w:ascii="Arial" w:hAnsi="Arial" w:cs="Arial"/>
        </w:rPr>
        <w:t>ks must be brought in on Thursdays for the weekly test.</w:t>
      </w:r>
    </w:p>
    <w:p w:rsidR="004D57F0" w:rsidRPr="00545368" w:rsidRDefault="004D57F0" w:rsidP="00545368">
      <w:p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>These will be marked and returned the next day.</w:t>
      </w:r>
    </w:p>
    <w:p w:rsidR="004D57F0" w:rsidRPr="00545368" w:rsidRDefault="004D57F0" w:rsidP="00545368">
      <w:pPr>
        <w:spacing w:after="0" w:line="240" w:lineRule="auto"/>
        <w:rPr>
          <w:rFonts w:ascii="Arial" w:hAnsi="Arial" w:cs="Arial"/>
        </w:rPr>
      </w:pPr>
    </w:p>
    <w:p w:rsidR="00B724B7" w:rsidRPr="00545368" w:rsidRDefault="00B724B7" w:rsidP="00545368">
      <w:pPr>
        <w:spacing w:after="0" w:line="240" w:lineRule="auto"/>
        <w:rPr>
          <w:rFonts w:ascii="Arial" w:hAnsi="Arial" w:cs="Arial"/>
          <w:b/>
          <w:u w:val="single"/>
        </w:rPr>
      </w:pPr>
      <w:r w:rsidRPr="00545368">
        <w:rPr>
          <w:rFonts w:ascii="Arial" w:hAnsi="Arial" w:cs="Arial"/>
          <w:b/>
          <w:u w:val="single"/>
        </w:rPr>
        <w:t>P.E Lessons</w:t>
      </w:r>
      <w:r w:rsidR="00BA2528">
        <w:rPr>
          <w:rFonts w:ascii="Arial" w:hAnsi="Arial" w:cs="Arial"/>
          <w:b/>
          <w:u w:val="single"/>
        </w:rPr>
        <w:t>:</w:t>
      </w:r>
    </w:p>
    <w:p w:rsidR="004D57F0" w:rsidRDefault="00B724B7" w:rsidP="00545368">
      <w:p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 xml:space="preserve">PE </w:t>
      </w:r>
      <w:r w:rsidR="004D57F0" w:rsidRPr="00545368">
        <w:rPr>
          <w:rFonts w:ascii="Arial" w:hAnsi="Arial" w:cs="Arial"/>
        </w:rPr>
        <w:t xml:space="preserve">will </w:t>
      </w:r>
      <w:r w:rsidR="00BA2528">
        <w:rPr>
          <w:rFonts w:ascii="Arial" w:hAnsi="Arial" w:cs="Arial"/>
        </w:rPr>
        <w:t>be on Monday</w:t>
      </w:r>
      <w:r w:rsidR="00A339E6">
        <w:rPr>
          <w:rFonts w:ascii="Arial" w:hAnsi="Arial" w:cs="Arial"/>
        </w:rPr>
        <w:t xml:space="preserve"> afternoon, however, the</w:t>
      </w:r>
      <w:r w:rsidR="00BA2528">
        <w:rPr>
          <w:rFonts w:ascii="Arial" w:hAnsi="Arial" w:cs="Arial"/>
        </w:rPr>
        <w:t>re may be other opportunities where your child will need their PE kit. P</w:t>
      </w:r>
      <w:r w:rsidR="00A339E6">
        <w:rPr>
          <w:rFonts w:ascii="Arial" w:hAnsi="Arial" w:cs="Arial"/>
        </w:rPr>
        <w:t>lease ensure your child’s PE kit is in school all week.</w:t>
      </w:r>
    </w:p>
    <w:p w:rsidR="00A339E6" w:rsidRPr="00545368" w:rsidRDefault="00A339E6" w:rsidP="00545368">
      <w:pPr>
        <w:spacing w:after="0" w:line="240" w:lineRule="auto"/>
        <w:rPr>
          <w:rFonts w:ascii="Arial" w:hAnsi="Arial" w:cs="Arial"/>
        </w:rPr>
      </w:pPr>
    </w:p>
    <w:p w:rsidR="004D57F0" w:rsidRPr="00545368" w:rsidRDefault="00B724B7" w:rsidP="00545368">
      <w:p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>Please ensure that your child</w:t>
      </w:r>
      <w:r w:rsidR="004D57F0" w:rsidRPr="00545368">
        <w:rPr>
          <w:rFonts w:ascii="Arial" w:hAnsi="Arial" w:cs="Arial"/>
        </w:rPr>
        <w:t xml:space="preserve"> has a full named PE kit </w:t>
      </w:r>
      <w:r w:rsidR="00BA2528">
        <w:rPr>
          <w:rFonts w:ascii="Arial" w:hAnsi="Arial" w:cs="Arial"/>
        </w:rPr>
        <w:t xml:space="preserve">that follows the school uniform policy </w:t>
      </w:r>
      <w:r w:rsidR="004D57F0" w:rsidRPr="00545368">
        <w:rPr>
          <w:rFonts w:ascii="Arial" w:hAnsi="Arial" w:cs="Arial"/>
        </w:rPr>
        <w:t>including:</w:t>
      </w:r>
    </w:p>
    <w:p w:rsidR="004D57F0" w:rsidRPr="00545368" w:rsidRDefault="00545368" w:rsidP="0054536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>Shorts and trousers.</w:t>
      </w:r>
    </w:p>
    <w:p w:rsidR="00B724B7" w:rsidRPr="00545368" w:rsidRDefault="004D57F0" w:rsidP="0054536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>Comfortable trainers/plimsolls that fit.</w:t>
      </w:r>
    </w:p>
    <w:p w:rsidR="004D57F0" w:rsidRPr="00545368" w:rsidRDefault="004D57F0" w:rsidP="0054536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>Socks.</w:t>
      </w:r>
    </w:p>
    <w:p w:rsidR="004D57F0" w:rsidRPr="00545368" w:rsidRDefault="004D57F0" w:rsidP="00545368">
      <w:pPr>
        <w:spacing w:after="0" w:line="240" w:lineRule="auto"/>
        <w:rPr>
          <w:rFonts w:ascii="Arial" w:hAnsi="Arial" w:cs="Arial"/>
        </w:rPr>
      </w:pPr>
    </w:p>
    <w:p w:rsidR="004D57F0" w:rsidRPr="00545368" w:rsidRDefault="004D57F0" w:rsidP="00545368">
      <w:p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>Please also ensure that your child can remove their earring</w:t>
      </w:r>
      <w:r w:rsidR="00545368" w:rsidRPr="00545368">
        <w:rPr>
          <w:rFonts w:ascii="Arial" w:hAnsi="Arial" w:cs="Arial"/>
        </w:rPr>
        <w:t>s</w:t>
      </w:r>
      <w:r w:rsidRPr="00545368">
        <w:rPr>
          <w:rFonts w:ascii="Arial" w:hAnsi="Arial" w:cs="Arial"/>
        </w:rPr>
        <w:t xml:space="preserve"> independently.</w:t>
      </w:r>
    </w:p>
    <w:p w:rsidR="004D57F0" w:rsidRPr="00545368" w:rsidRDefault="004D57F0" w:rsidP="00545368">
      <w:pPr>
        <w:spacing w:after="0" w:line="240" w:lineRule="auto"/>
        <w:rPr>
          <w:rFonts w:ascii="Arial" w:hAnsi="Arial" w:cs="Arial"/>
        </w:rPr>
      </w:pPr>
    </w:p>
    <w:p w:rsidR="00575954" w:rsidRDefault="00575954" w:rsidP="00545368">
      <w:pPr>
        <w:spacing w:after="0" w:line="240" w:lineRule="auto"/>
        <w:rPr>
          <w:rFonts w:ascii="Arial" w:hAnsi="Arial" w:cs="Arial"/>
          <w:b/>
          <w:u w:val="single"/>
        </w:rPr>
      </w:pPr>
    </w:p>
    <w:p w:rsidR="00575954" w:rsidRDefault="00575954" w:rsidP="00545368">
      <w:pPr>
        <w:spacing w:after="0" w:line="240" w:lineRule="auto"/>
        <w:rPr>
          <w:rFonts w:ascii="Arial" w:hAnsi="Arial" w:cs="Arial"/>
          <w:b/>
          <w:u w:val="single"/>
        </w:rPr>
      </w:pPr>
    </w:p>
    <w:p w:rsidR="00575954" w:rsidRDefault="00575954" w:rsidP="00545368">
      <w:pPr>
        <w:spacing w:after="0" w:line="240" w:lineRule="auto"/>
        <w:rPr>
          <w:rFonts w:ascii="Arial" w:hAnsi="Arial" w:cs="Arial"/>
          <w:b/>
          <w:u w:val="single"/>
        </w:rPr>
      </w:pPr>
    </w:p>
    <w:p w:rsidR="00575954" w:rsidRDefault="00575954" w:rsidP="00545368">
      <w:pPr>
        <w:spacing w:after="0" w:line="240" w:lineRule="auto"/>
        <w:rPr>
          <w:rFonts w:ascii="Arial" w:hAnsi="Arial" w:cs="Arial"/>
          <w:b/>
          <w:u w:val="single"/>
        </w:rPr>
      </w:pPr>
    </w:p>
    <w:p w:rsidR="00575954" w:rsidRDefault="00575954" w:rsidP="00545368">
      <w:pPr>
        <w:spacing w:after="0" w:line="240" w:lineRule="auto"/>
        <w:rPr>
          <w:rFonts w:ascii="Arial" w:hAnsi="Arial" w:cs="Arial"/>
          <w:b/>
          <w:u w:val="single"/>
        </w:rPr>
      </w:pPr>
    </w:p>
    <w:p w:rsidR="00575954" w:rsidRDefault="00575954" w:rsidP="00545368">
      <w:pPr>
        <w:spacing w:after="0" w:line="240" w:lineRule="auto"/>
        <w:rPr>
          <w:rFonts w:ascii="Arial" w:hAnsi="Arial" w:cs="Arial"/>
          <w:b/>
          <w:u w:val="single"/>
        </w:rPr>
      </w:pPr>
    </w:p>
    <w:p w:rsidR="00575954" w:rsidRDefault="00575954" w:rsidP="00545368">
      <w:pPr>
        <w:spacing w:after="0" w:line="240" w:lineRule="auto"/>
        <w:rPr>
          <w:rFonts w:ascii="Arial" w:hAnsi="Arial" w:cs="Arial"/>
          <w:b/>
          <w:u w:val="single"/>
        </w:rPr>
      </w:pPr>
    </w:p>
    <w:p w:rsidR="00575954" w:rsidRDefault="00575954" w:rsidP="00545368">
      <w:pPr>
        <w:spacing w:after="0" w:line="240" w:lineRule="auto"/>
        <w:rPr>
          <w:rFonts w:ascii="Arial" w:hAnsi="Arial" w:cs="Arial"/>
          <w:b/>
          <w:u w:val="single"/>
        </w:rPr>
      </w:pPr>
    </w:p>
    <w:p w:rsidR="00575954" w:rsidRDefault="00575954" w:rsidP="00545368">
      <w:pPr>
        <w:spacing w:after="0" w:line="240" w:lineRule="auto"/>
        <w:rPr>
          <w:rFonts w:ascii="Arial" w:hAnsi="Arial" w:cs="Arial"/>
          <w:b/>
          <w:u w:val="single"/>
        </w:rPr>
      </w:pPr>
    </w:p>
    <w:p w:rsidR="00575954" w:rsidRDefault="00575954" w:rsidP="00545368">
      <w:pPr>
        <w:spacing w:after="0" w:line="240" w:lineRule="auto"/>
        <w:rPr>
          <w:rFonts w:ascii="Arial" w:hAnsi="Arial" w:cs="Arial"/>
          <w:b/>
          <w:u w:val="single"/>
        </w:rPr>
      </w:pPr>
    </w:p>
    <w:p w:rsidR="00575954" w:rsidRDefault="00575954" w:rsidP="00545368">
      <w:pPr>
        <w:spacing w:after="0" w:line="240" w:lineRule="auto"/>
        <w:rPr>
          <w:rFonts w:ascii="Arial" w:hAnsi="Arial" w:cs="Arial"/>
          <w:b/>
          <w:u w:val="single"/>
        </w:rPr>
      </w:pPr>
    </w:p>
    <w:p w:rsidR="00575954" w:rsidRDefault="00575954" w:rsidP="00545368">
      <w:pPr>
        <w:spacing w:after="0" w:line="240" w:lineRule="auto"/>
        <w:rPr>
          <w:rFonts w:ascii="Arial" w:hAnsi="Arial" w:cs="Arial"/>
          <w:b/>
          <w:u w:val="single"/>
        </w:rPr>
      </w:pPr>
    </w:p>
    <w:p w:rsidR="00575954" w:rsidRDefault="00575954" w:rsidP="00545368">
      <w:pPr>
        <w:spacing w:after="0" w:line="240" w:lineRule="auto"/>
        <w:rPr>
          <w:rFonts w:ascii="Arial" w:hAnsi="Arial" w:cs="Arial"/>
          <w:b/>
          <w:u w:val="single"/>
        </w:rPr>
      </w:pPr>
    </w:p>
    <w:p w:rsidR="00575954" w:rsidRDefault="00575954" w:rsidP="00545368">
      <w:pPr>
        <w:spacing w:after="0" w:line="240" w:lineRule="auto"/>
        <w:rPr>
          <w:rFonts w:ascii="Arial" w:hAnsi="Arial" w:cs="Arial"/>
          <w:b/>
          <w:u w:val="single"/>
        </w:rPr>
      </w:pPr>
    </w:p>
    <w:p w:rsidR="00545368" w:rsidRPr="00545368" w:rsidRDefault="00545368" w:rsidP="00545368">
      <w:pPr>
        <w:spacing w:after="0" w:line="240" w:lineRule="auto"/>
        <w:rPr>
          <w:rFonts w:ascii="Arial" w:hAnsi="Arial" w:cs="Arial"/>
          <w:b/>
          <w:u w:val="single"/>
        </w:rPr>
      </w:pPr>
      <w:r w:rsidRPr="00545368">
        <w:rPr>
          <w:rFonts w:ascii="Arial" w:hAnsi="Arial" w:cs="Arial"/>
          <w:b/>
          <w:u w:val="single"/>
        </w:rPr>
        <w:t>Pencil Cases:</w:t>
      </w:r>
    </w:p>
    <w:p w:rsidR="00545368" w:rsidRPr="00545368" w:rsidRDefault="00545368" w:rsidP="00545368">
      <w:p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 xml:space="preserve">In Year 3, your child is allowed to bring in their own </w:t>
      </w:r>
      <w:r w:rsidR="00BA2528">
        <w:rPr>
          <w:rFonts w:ascii="Arial" w:hAnsi="Arial" w:cs="Arial"/>
        </w:rPr>
        <w:t xml:space="preserve">small </w:t>
      </w:r>
      <w:r w:rsidRPr="00545368">
        <w:rPr>
          <w:rFonts w:ascii="Arial" w:hAnsi="Arial" w:cs="Arial"/>
        </w:rPr>
        <w:t xml:space="preserve">pencil case. </w:t>
      </w:r>
      <w:r w:rsidR="00BA2528">
        <w:rPr>
          <w:rFonts w:ascii="Arial" w:hAnsi="Arial" w:cs="Arial"/>
        </w:rPr>
        <w:t xml:space="preserve">This pencil case must be able to fit in their tray. </w:t>
      </w:r>
      <w:r w:rsidRPr="00545368">
        <w:rPr>
          <w:rFonts w:ascii="Arial" w:hAnsi="Arial" w:cs="Arial"/>
        </w:rPr>
        <w:t>Please ensure your child has the follo</w:t>
      </w:r>
      <w:r w:rsidR="00BA2528">
        <w:rPr>
          <w:rFonts w:ascii="Arial" w:hAnsi="Arial" w:cs="Arial"/>
        </w:rPr>
        <w:t xml:space="preserve">wing named items in their </w:t>
      </w:r>
      <w:r w:rsidRPr="00545368">
        <w:rPr>
          <w:rFonts w:ascii="Arial" w:hAnsi="Arial" w:cs="Arial"/>
        </w:rPr>
        <w:t>pencil case:</w:t>
      </w:r>
    </w:p>
    <w:p w:rsidR="00545368" w:rsidRPr="00545368" w:rsidRDefault="00545368" w:rsidP="0054536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>Writing pencils.</w:t>
      </w:r>
    </w:p>
    <w:p w:rsidR="00545368" w:rsidRPr="00545368" w:rsidRDefault="00545368" w:rsidP="0054536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>Ruler.</w:t>
      </w:r>
    </w:p>
    <w:p w:rsidR="00545368" w:rsidRPr="00545368" w:rsidRDefault="00545368" w:rsidP="0054536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>Sharpener.</w:t>
      </w:r>
    </w:p>
    <w:p w:rsidR="00545368" w:rsidRPr="00545368" w:rsidRDefault="00545368" w:rsidP="0054536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>Rubber.</w:t>
      </w:r>
    </w:p>
    <w:p w:rsidR="00545368" w:rsidRPr="00545368" w:rsidRDefault="00545368" w:rsidP="0054536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>Glue stick.</w:t>
      </w:r>
    </w:p>
    <w:p w:rsidR="00545368" w:rsidRPr="00545368" w:rsidRDefault="00545368" w:rsidP="0054536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>Scissors.</w:t>
      </w:r>
    </w:p>
    <w:p w:rsidR="00545368" w:rsidRDefault="00545368" w:rsidP="0054536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>Purple biro.</w:t>
      </w:r>
    </w:p>
    <w:p w:rsidR="00BA2528" w:rsidRPr="00545368" w:rsidRDefault="00BA2528" w:rsidP="0054536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Red biro.</w:t>
      </w:r>
    </w:p>
    <w:p w:rsidR="00545368" w:rsidRDefault="00545368" w:rsidP="0054536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>Colouring pencils.</w:t>
      </w:r>
    </w:p>
    <w:p w:rsidR="00545368" w:rsidRPr="00545368" w:rsidRDefault="00545368" w:rsidP="00545368">
      <w:pPr>
        <w:spacing w:after="0" w:line="240" w:lineRule="auto"/>
        <w:rPr>
          <w:rFonts w:ascii="Arial" w:hAnsi="Arial" w:cs="Arial"/>
        </w:rPr>
      </w:pPr>
    </w:p>
    <w:p w:rsidR="00545368" w:rsidRDefault="00545368" w:rsidP="00545368">
      <w:p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 xml:space="preserve">Please try to encourage your child to leave toys and novelty stationery at home as these </w:t>
      </w:r>
      <w:r w:rsidR="00BA2528">
        <w:rPr>
          <w:rFonts w:ascii="Arial" w:hAnsi="Arial" w:cs="Arial"/>
        </w:rPr>
        <w:t xml:space="preserve">can </w:t>
      </w:r>
      <w:r w:rsidRPr="00545368">
        <w:rPr>
          <w:rFonts w:ascii="Arial" w:hAnsi="Arial" w:cs="Arial"/>
        </w:rPr>
        <w:t>get lost or become a distraction. Thank you.</w:t>
      </w:r>
    </w:p>
    <w:p w:rsidR="00BA2528" w:rsidRDefault="00BA2528" w:rsidP="00545368">
      <w:pPr>
        <w:spacing w:after="0" w:line="240" w:lineRule="auto"/>
        <w:rPr>
          <w:rFonts w:ascii="Arial" w:hAnsi="Arial" w:cs="Arial"/>
        </w:rPr>
      </w:pPr>
    </w:p>
    <w:p w:rsidR="00BA2528" w:rsidRPr="003F70D4" w:rsidRDefault="00BA2528" w:rsidP="00545368">
      <w:pPr>
        <w:spacing w:after="0" w:line="240" w:lineRule="auto"/>
        <w:rPr>
          <w:rFonts w:ascii="Arial" w:hAnsi="Arial" w:cs="Arial"/>
          <w:b/>
          <w:u w:val="single"/>
        </w:rPr>
      </w:pPr>
      <w:r w:rsidRPr="003F70D4">
        <w:rPr>
          <w:rFonts w:ascii="Arial" w:hAnsi="Arial" w:cs="Arial"/>
          <w:b/>
          <w:u w:val="single"/>
        </w:rPr>
        <w:t>Break Time:</w:t>
      </w:r>
    </w:p>
    <w:p w:rsidR="00BA2528" w:rsidRPr="00545368" w:rsidRDefault="00BA2528" w:rsidP="005453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Unlike in Key Stage 1, Children in Key Stage 2 do not receive fruit from school at break time and have their lunch later at 12:30pm. Please ensure your child has a snack (fruit or breadsticks) to keep them going till lunch.</w:t>
      </w:r>
    </w:p>
    <w:p w:rsidR="00545368" w:rsidRPr="00545368" w:rsidRDefault="00545368" w:rsidP="00545368">
      <w:pPr>
        <w:spacing w:after="0" w:line="240" w:lineRule="auto"/>
        <w:rPr>
          <w:rFonts w:ascii="Arial" w:hAnsi="Arial" w:cs="Arial"/>
        </w:rPr>
      </w:pPr>
    </w:p>
    <w:p w:rsidR="00B724B7" w:rsidRPr="00545368" w:rsidRDefault="00B724B7" w:rsidP="00545368">
      <w:pPr>
        <w:spacing w:after="0" w:line="240" w:lineRule="auto"/>
        <w:rPr>
          <w:rFonts w:ascii="Arial" w:hAnsi="Arial" w:cs="Arial"/>
          <w:b/>
          <w:u w:val="single"/>
        </w:rPr>
      </w:pPr>
      <w:r w:rsidRPr="00545368">
        <w:rPr>
          <w:rFonts w:ascii="Arial" w:hAnsi="Arial" w:cs="Arial"/>
          <w:b/>
          <w:u w:val="single"/>
        </w:rPr>
        <w:t>Curriculum Information</w:t>
      </w:r>
      <w:r w:rsidR="004D57F0" w:rsidRPr="00545368">
        <w:rPr>
          <w:rFonts w:ascii="Arial" w:hAnsi="Arial" w:cs="Arial"/>
          <w:b/>
          <w:u w:val="single"/>
        </w:rPr>
        <w:t>:</w:t>
      </w:r>
    </w:p>
    <w:p w:rsidR="00B724B7" w:rsidRPr="00545368" w:rsidRDefault="00B724B7" w:rsidP="00545368">
      <w:p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>We have includ</w:t>
      </w:r>
      <w:r w:rsidR="00545368" w:rsidRPr="00545368">
        <w:rPr>
          <w:rFonts w:ascii="Arial" w:hAnsi="Arial" w:cs="Arial"/>
        </w:rPr>
        <w:t>ed a summary of the topics that</w:t>
      </w:r>
      <w:r w:rsidRPr="00545368">
        <w:rPr>
          <w:rFonts w:ascii="Arial" w:hAnsi="Arial" w:cs="Arial"/>
        </w:rPr>
        <w:t xml:space="preserve"> the children will be covering this term. If you would like any guidance</w:t>
      </w:r>
      <w:r w:rsidR="00545368" w:rsidRPr="00545368">
        <w:rPr>
          <w:rFonts w:ascii="Arial" w:hAnsi="Arial" w:cs="Arial"/>
        </w:rPr>
        <w:t xml:space="preserve"> </w:t>
      </w:r>
      <w:r w:rsidRPr="00545368">
        <w:rPr>
          <w:rFonts w:ascii="Arial" w:hAnsi="Arial" w:cs="Arial"/>
        </w:rPr>
        <w:t>about how you can h</w:t>
      </w:r>
      <w:r w:rsidR="00545368" w:rsidRPr="00545368">
        <w:rPr>
          <w:rFonts w:ascii="Arial" w:hAnsi="Arial" w:cs="Arial"/>
        </w:rPr>
        <w:t xml:space="preserve">elp your child at home, please feel free to get in touch via </w:t>
      </w:r>
      <w:hyperlink r:id="rId8" w:history="1">
        <w:r w:rsidR="00545368" w:rsidRPr="00545368">
          <w:rPr>
            <w:rStyle w:val="Hyperlink"/>
            <w:rFonts w:ascii="Arial" w:hAnsi="Arial" w:cs="Arial"/>
          </w:rPr>
          <w:t>info@dormansland.surrey.sch.uk</w:t>
        </w:r>
      </w:hyperlink>
      <w:r w:rsidR="00545368" w:rsidRPr="00545368">
        <w:rPr>
          <w:rFonts w:ascii="Arial" w:hAnsi="Arial" w:cs="Arial"/>
        </w:rPr>
        <w:t xml:space="preserve"> with the subject ‘FAO Miss Newns’.</w:t>
      </w:r>
    </w:p>
    <w:p w:rsidR="00B724B7" w:rsidRPr="00545368" w:rsidRDefault="00B724B7" w:rsidP="00545368">
      <w:p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>Thank you for your continued supp</w:t>
      </w:r>
      <w:r w:rsidR="00545368" w:rsidRPr="00545368">
        <w:rPr>
          <w:rFonts w:ascii="Arial" w:hAnsi="Arial" w:cs="Arial"/>
        </w:rPr>
        <w:t xml:space="preserve">ort, we look forward to the term ahead full </w:t>
      </w:r>
      <w:r w:rsidRPr="00545368">
        <w:rPr>
          <w:rFonts w:ascii="Arial" w:hAnsi="Arial" w:cs="Arial"/>
        </w:rPr>
        <w:t>of</w:t>
      </w:r>
      <w:r w:rsidR="00545368" w:rsidRPr="00545368">
        <w:rPr>
          <w:rFonts w:ascii="Arial" w:hAnsi="Arial" w:cs="Arial"/>
        </w:rPr>
        <w:t xml:space="preserve"> </w:t>
      </w:r>
      <w:r w:rsidRPr="00545368">
        <w:rPr>
          <w:rFonts w:ascii="Arial" w:hAnsi="Arial" w:cs="Arial"/>
        </w:rPr>
        <w:t>fabulous learning experiences!</w:t>
      </w:r>
    </w:p>
    <w:p w:rsidR="00545368" w:rsidRPr="00545368" w:rsidRDefault="00545368" w:rsidP="00545368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B850F5" w:rsidRDefault="00B724B7" w:rsidP="00545368">
      <w:p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>Yours sincerely,</w:t>
      </w:r>
      <w:r w:rsidRPr="00545368">
        <w:rPr>
          <w:rFonts w:ascii="Arial" w:hAnsi="Arial" w:cs="Arial"/>
        </w:rPr>
        <w:cr/>
      </w:r>
    </w:p>
    <w:p w:rsidR="00A339E6" w:rsidRDefault="00A339E6" w:rsidP="00545368">
      <w:pPr>
        <w:spacing w:after="0" w:line="240" w:lineRule="auto"/>
        <w:rPr>
          <w:rFonts w:ascii="Arial" w:hAnsi="Arial" w:cs="Arial"/>
        </w:rPr>
      </w:pPr>
    </w:p>
    <w:p w:rsidR="00A339E6" w:rsidRDefault="00A339E6" w:rsidP="00545368">
      <w:pPr>
        <w:spacing w:after="0" w:line="240" w:lineRule="auto"/>
        <w:rPr>
          <w:rFonts w:ascii="Arial" w:hAnsi="Arial" w:cs="Arial"/>
        </w:rPr>
      </w:pPr>
    </w:p>
    <w:p w:rsidR="00A339E6" w:rsidRDefault="00A339E6" w:rsidP="00545368">
      <w:pPr>
        <w:spacing w:after="0" w:line="240" w:lineRule="auto"/>
        <w:rPr>
          <w:rFonts w:ascii="Arial" w:hAnsi="Arial" w:cs="Arial"/>
        </w:rPr>
      </w:pPr>
    </w:p>
    <w:p w:rsidR="00A339E6" w:rsidRPr="00545368" w:rsidRDefault="00A339E6" w:rsidP="00545368">
      <w:pPr>
        <w:spacing w:after="0" w:line="240" w:lineRule="auto"/>
        <w:rPr>
          <w:rFonts w:ascii="Arial" w:hAnsi="Arial" w:cs="Arial"/>
        </w:rPr>
      </w:pPr>
    </w:p>
    <w:p w:rsidR="00545368" w:rsidRPr="00545368" w:rsidRDefault="00545368" w:rsidP="00545368">
      <w:p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>Miss</w:t>
      </w:r>
      <w:r w:rsidR="00BA2528">
        <w:rPr>
          <w:rFonts w:ascii="Arial" w:hAnsi="Arial" w:cs="Arial"/>
        </w:rPr>
        <w:t xml:space="preserve"> J</w:t>
      </w:r>
      <w:r w:rsidRPr="00545368">
        <w:rPr>
          <w:rFonts w:ascii="Arial" w:hAnsi="Arial" w:cs="Arial"/>
        </w:rPr>
        <w:t xml:space="preserve"> Newns</w:t>
      </w:r>
    </w:p>
    <w:p w:rsidR="00545368" w:rsidRPr="00545368" w:rsidRDefault="00545368" w:rsidP="00545368">
      <w:pPr>
        <w:spacing w:after="0" w:line="240" w:lineRule="auto"/>
        <w:rPr>
          <w:rFonts w:ascii="Arial" w:hAnsi="Arial" w:cs="Arial"/>
        </w:rPr>
      </w:pPr>
      <w:r w:rsidRPr="00545368">
        <w:rPr>
          <w:rFonts w:ascii="Arial" w:hAnsi="Arial" w:cs="Arial"/>
        </w:rPr>
        <w:t>Year 3 Class Teacher</w:t>
      </w:r>
    </w:p>
    <w:sectPr w:rsidR="00545368" w:rsidRPr="0054536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528" w:rsidRDefault="00BA2528" w:rsidP="002B52A0">
      <w:pPr>
        <w:spacing w:after="0" w:line="240" w:lineRule="auto"/>
      </w:pPr>
      <w:r>
        <w:separator/>
      </w:r>
    </w:p>
  </w:endnote>
  <w:endnote w:type="continuationSeparator" w:id="0">
    <w:p w:rsidR="00BA2528" w:rsidRDefault="00BA2528" w:rsidP="002B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528" w:rsidRDefault="00BA2528">
    <w:pPr>
      <w:pStyle w:val="Footer"/>
    </w:pPr>
    <w:r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61312" behindDoc="1" locked="0" layoutInCell="1" allowOverlap="1" wp14:anchorId="61C7A795" wp14:editId="4374EDA6">
          <wp:simplePos x="0" y="0"/>
          <wp:positionH relativeFrom="page">
            <wp:posOffset>19050</wp:posOffset>
          </wp:positionH>
          <wp:positionV relativeFrom="paragraph">
            <wp:posOffset>-657904</wp:posOffset>
          </wp:positionV>
          <wp:extent cx="7535545" cy="1518285"/>
          <wp:effectExtent l="0" t="0" r="8255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151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2528" w:rsidRDefault="00BA25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528" w:rsidRDefault="00BA2528" w:rsidP="002B52A0">
      <w:pPr>
        <w:spacing w:after="0" w:line="240" w:lineRule="auto"/>
      </w:pPr>
      <w:r>
        <w:separator/>
      </w:r>
    </w:p>
  </w:footnote>
  <w:footnote w:type="continuationSeparator" w:id="0">
    <w:p w:rsidR="00BA2528" w:rsidRDefault="00BA2528" w:rsidP="002B5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528" w:rsidRDefault="00BA252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D1FB0A0" wp14:editId="03C7BB34">
          <wp:simplePos x="0" y="0"/>
          <wp:positionH relativeFrom="page">
            <wp:align>left</wp:align>
          </wp:positionH>
          <wp:positionV relativeFrom="paragraph">
            <wp:posOffset>-448243</wp:posOffset>
          </wp:positionV>
          <wp:extent cx="7534800" cy="2041200"/>
          <wp:effectExtent l="0" t="0" r="0" b="0"/>
          <wp:wrapNone/>
          <wp:docPr id="729879329" name="Picture 1" descr="A picture containing text, font, logo, de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879329" name="Picture 1" descr="A picture containing text, font, logo, de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20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A2528" w:rsidRDefault="00BA25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65BDF"/>
    <w:multiLevelType w:val="hybridMultilevel"/>
    <w:tmpl w:val="732259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6C2B2E"/>
    <w:multiLevelType w:val="hybridMultilevel"/>
    <w:tmpl w:val="98CEA9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963ED7"/>
    <w:multiLevelType w:val="hybridMultilevel"/>
    <w:tmpl w:val="F6F23B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B7"/>
    <w:rsid w:val="002B52A0"/>
    <w:rsid w:val="003F70D4"/>
    <w:rsid w:val="004D57F0"/>
    <w:rsid w:val="00545368"/>
    <w:rsid w:val="00575954"/>
    <w:rsid w:val="00A339E6"/>
    <w:rsid w:val="00B724B7"/>
    <w:rsid w:val="00B850F5"/>
    <w:rsid w:val="00BA2528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3E57E-2A0D-4863-A2EC-FDE9DE9B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53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53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5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2A0"/>
  </w:style>
  <w:style w:type="paragraph" w:styleId="Footer">
    <w:name w:val="footer"/>
    <w:basedOn w:val="Normal"/>
    <w:link w:val="FooterChar"/>
    <w:uiPriority w:val="99"/>
    <w:unhideWhenUsed/>
    <w:rsid w:val="002B5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ormansland.surrey.sch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8267D-EB3B-473A-B586-D5189F29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80E37AB2</Template>
  <TotalTime>34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ClassMaster School Network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Cook</dc:creator>
  <cp:keywords/>
  <dc:description/>
  <cp:lastModifiedBy>Jessica Newns</cp:lastModifiedBy>
  <cp:revision>7</cp:revision>
  <dcterms:created xsi:type="dcterms:W3CDTF">2023-12-06T11:22:00Z</dcterms:created>
  <dcterms:modified xsi:type="dcterms:W3CDTF">2024-08-31T20:42:00Z</dcterms:modified>
</cp:coreProperties>
</file>