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11906" w14:textId="05280A26" w:rsidR="00B724B7" w:rsidRPr="00152E11" w:rsidRDefault="00B724B7" w:rsidP="00152E11">
      <w:pPr>
        <w:jc w:val="center"/>
        <w:rPr>
          <w:b/>
          <w:sz w:val="32"/>
        </w:rPr>
      </w:pPr>
      <w:r w:rsidRPr="00152E11">
        <w:rPr>
          <w:b/>
          <w:sz w:val="32"/>
        </w:rPr>
        <w:t xml:space="preserve">Year </w:t>
      </w:r>
      <w:r w:rsidR="005B6463">
        <w:rPr>
          <w:b/>
          <w:sz w:val="32"/>
        </w:rPr>
        <w:t>1</w:t>
      </w:r>
      <w:r w:rsidR="00A845F3">
        <w:rPr>
          <w:b/>
          <w:sz w:val="32"/>
        </w:rPr>
        <w:t xml:space="preserve"> - Summer</w:t>
      </w:r>
      <w:r w:rsidRPr="00152E11">
        <w:rPr>
          <w:b/>
          <w:sz w:val="32"/>
        </w:rPr>
        <w:t xml:space="preserve"> Curriculum Newsletter</w:t>
      </w:r>
    </w:p>
    <w:p w14:paraId="3369CAAE" w14:textId="168094DA" w:rsidR="00B724B7" w:rsidRDefault="00A845F3" w:rsidP="00B724B7">
      <w:r>
        <w:t xml:space="preserve">Welcome back to school! We hope you have had an enjoyable Easter break. </w:t>
      </w:r>
      <w:r w:rsidR="005B6463">
        <w:t>Here is some information about the term ahead, if you have que</w:t>
      </w:r>
      <w:r w:rsidR="00B724B7">
        <w:t>stions</w:t>
      </w:r>
      <w:r w:rsidR="005B6463">
        <w:t xml:space="preserve"> please don’t hesitate to ask us</w:t>
      </w:r>
      <w:r w:rsidR="00B724B7">
        <w:t>.</w:t>
      </w:r>
    </w:p>
    <w:p w14:paraId="7C914455" w14:textId="77777777" w:rsidR="00B724B7" w:rsidRDefault="00B724B7" w:rsidP="00B724B7">
      <w:r>
        <w:t>Homework:</w:t>
      </w:r>
    </w:p>
    <w:p w14:paraId="6BF769E3" w14:textId="77777777" w:rsidR="00B724B7" w:rsidRDefault="00B724B7" w:rsidP="00B724B7">
      <w:r>
        <w:t>Our expectation is that every child should do the following every night:</w:t>
      </w:r>
    </w:p>
    <w:p w14:paraId="0DA610CB" w14:textId="5C800430" w:rsidR="00B724B7" w:rsidRDefault="005B6463" w:rsidP="00152E11">
      <w:pPr>
        <w:pStyle w:val="ListParagraph"/>
        <w:numPr>
          <w:ilvl w:val="0"/>
          <w:numId w:val="1"/>
        </w:numPr>
      </w:pPr>
      <w:r>
        <w:t>10-</w:t>
      </w:r>
      <w:r w:rsidR="00B724B7">
        <w:t xml:space="preserve">15 minutes reading </w:t>
      </w:r>
      <w:r w:rsidR="00C7026C" w:rsidRPr="00553A47">
        <w:t>with</w:t>
      </w:r>
      <w:r w:rsidR="00C7026C">
        <w:t xml:space="preserve"> </w:t>
      </w:r>
      <w:r w:rsidR="00B724B7">
        <w:t>an adult</w:t>
      </w:r>
      <w:r>
        <w:t>/older sibling</w:t>
      </w:r>
      <w:r w:rsidR="00B724B7">
        <w:t xml:space="preserve"> (signed in the reading record</w:t>
      </w:r>
      <w:r>
        <w:t xml:space="preserve"> by an adult</w:t>
      </w:r>
      <w:r w:rsidR="00B724B7">
        <w:t>)</w:t>
      </w:r>
    </w:p>
    <w:p w14:paraId="36DF01CE" w14:textId="77777777" w:rsidR="00B724B7" w:rsidRDefault="00B724B7" w:rsidP="00152E11">
      <w:pPr>
        <w:pStyle w:val="ListParagraph"/>
        <w:numPr>
          <w:ilvl w:val="0"/>
          <w:numId w:val="1"/>
        </w:numPr>
      </w:pPr>
      <w:r>
        <w:t xml:space="preserve"> </w:t>
      </w:r>
      <w:r w:rsidR="005B6463">
        <w:t xml:space="preserve">5- 10 </w:t>
      </w:r>
      <w:r>
        <w:t>minutes practising spellings in their spelling book</w:t>
      </w:r>
    </w:p>
    <w:p w14:paraId="24550F4F" w14:textId="77777777" w:rsidR="00B724B7" w:rsidRDefault="00B724B7" w:rsidP="005B6463">
      <w:pPr>
        <w:pStyle w:val="ListParagraph"/>
      </w:pPr>
    </w:p>
    <w:p w14:paraId="6E390A82" w14:textId="016B763E" w:rsidR="00B724B7" w:rsidRPr="00152E11" w:rsidRDefault="00B724B7" w:rsidP="00B724B7">
      <w:pPr>
        <w:rPr>
          <w:b/>
          <w:u w:val="single"/>
        </w:rPr>
      </w:pPr>
      <w:r w:rsidRPr="00152E11">
        <w:rPr>
          <w:b/>
          <w:u w:val="single"/>
        </w:rPr>
        <w:t>Spellings</w:t>
      </w:r>
      <w:r w:rsidR="00A845F3">
        <w:rPr>
          <w:b/>
          <w:u w:val="single"/>
        </w:rPr>
        <w:t>/Spelling Shed</w:t>
      </w:r>
      <w:r w:rsidRPr="00152E11">
        <w:rPr>
          <w:b/>
          <w:u w:val="single"/>
        </w:rPr>
        <w:t>:</w:t>
      </w:r>
    </w:p>
    <w:p w14:paraId="1D552200" w14:textId="75504BE3" w:rsidR="00152E11" w:rsidRDefault="00A845F3" w:rsidP="00B724B7">
      <w:r>
        <w:t xml:space="preserve">The children now have spelling shed logins to support them learn their spellings </w:t>
      </w:r>
      <w:r w:rsidR="00B724B7">
        <w:t>.</w:t>
      </w:r>
      <w:r w:rsidR="0073176E">
        <w:t xml:space="preserve"> These are stuck in the front of their spelling books. </w:t>
      </w:r>
      <w:r w:rsidR="00B724B7">
        <w:t xml:space="preserve"> </w:t>
      </w:r>
      <w:r>
        <w:t xml:space="preserve">The new spelling pattern games will be available on spelling shed from Thursday  and a copy of the particular spellings your child is working on will be sent home on Fridays. </w:t>
      </w:r>
      <w:r w:rsidR="00B724B7">
        <w:t>The children should practise the words they are given every</w:t>
      </w:r>
      <w:r w:rsidR="00152E11">
        <w:t xml:space="preserve"> </w:t>
      </w:r>
      <w:r w:rsidR="00B724B7">
        <w:t xml:space="preserve">evening. Spelling books must be brought in on </w:t>
      </w:r>
      <w:r w:rsidR="005B6463">
        <w:t>Thursdays</w:t>
      </w:r>
      <w:r w:rsidR="00B724B7">
        <w:t xml:space="preserve">, which is also when the weekly </w:t>
      </w:r>
      <w:r w:rsidR="00553A47">
        <w:t>‘</w:t>
      </w:r>
      <w:r w:rsidR="00C7026C" w:rsidRPr="00553A47">
        <w:t>quiz</w:t>
      </w:r>
      <w:r w:rsidR="00553A47">
        <w:t>’</w:t>
      </w:r>
      <w:r w:rsidR="00B724B7">
        <w:t xml:space="preserve"> happens. </w:t>
      </w:r>
    </w:p>
    <w:p w14:paraId="163C1993" w14:textId="77777777" w:rsidR="00B724B7" w:rsidRPr="00152E11" w:rsidRDefault="00B724B7" w:rsidP="00B724B7">
      <w:pPr>
        <w:rPr>
          <w:b/>
          <w:u w:val="single"/>
        </w:rPr>
      </w:pPr>
      <w:r w:rsidRPr="00152E11">
        <w:rPr>
          <w:b/>
          <w:u w:val="single"/>
        </w:rPr>
        <w:t>P.E Lessons</w:t>
      </w:r>
      <w:bookmarkStart w:id="0" w:name="_GoBack"/>
      <w:bookmarkEnd w:id="0"/>
    </w:p>
    <w:p w14:paraId="1AADDB1F" w14:textId="15186553" w:rsidR="00B724B7" w:rsidRDefault="005B6463" w:rsidP="00B724B7">
      <w:r>
        <w:t>Year 1</w:t>
      </w:r>
      <w:r w:rsidR="00B724B7">
        <w:t xml:space="preserve"> will have PE on a Monday</w:t>
      </w:r>
      <w:r>
        <w:t xml:space="preserve"> and Friday </w:t>
      </w:r>
      <w:r w:rsidR="00B724B7">
        <w:t>afternoon</w:t>
      </w:r>
      <w:r>
        <w:t>s</w:t>
      </w:r>
      <w:r w:rsidR="00B724B7">
        <w:t>. Please ensure that your child is in possession</w:t>
      </w:r>
      <w:r w:rsidR="00152E11">
        <w:t xml:space="preserve"> </w:t>
      </w:r>
      <w:r w:rsidR="00B724B7">
        <w:t>of a full, named PE ki</w:t>
      </w:r>
      <w:r>
        <w:t xml:space="preserve">t including </w:t>
      </w:r>
      <w:r w:rsidR="00B724B7">
        <w:t>for their lesson</w:t>
      </w:r>
      <w:r w:rsidR="00C7026C">
        <w:t>s</w:t>
      </w:r>
      <w:r w:rsidR="00B724B7">
        <w:t xml:space="preserve">. </w:t>
      </w:r>
    </w:p>
    <w:p w14:paraId="1ABBE904" w14:textId="77777777" w:rsidR="00884657" w:rsidRDefault="00B724B7" w:rsidP="00B724B7">
      <w:pPr>
        <w:rPr>
          <w:b/>
          <w:u w:val="single"/>
        </w:rPr>
      </w:pPr>
      <w:r w:rsidRPr="00152E11">
        <w:rPr>
          <w:b/>
          <w:u w:val="single"/>
        </w:rPr>
        <w:t xml:space="preserve">Reading Books </w:t>
      </w:r>
    </w:p>
    <w:p w14:paraId="35E6ED22" w14:textId="194DABDF" w:rsidR="005B6463" w:rsidRDefault="00B724B7" w:rsidP="00B724B7">
      <w:r>
        <w:t xml:space="preserve">The children </w:t>
      </w:r>
      <w:r w:rsidR="00884657">
        <w:t xml:space="preserve">need to have their reading </w:t>
      </w:r>
      <w:r w:rsidR="00C7026C" w:rsidRPr="00553A47">
        <w:t>folder</w:t>
      </w:r>
      <w:r w:rsidR="00884657" w:rsidRPr="00553A47">
        <w:t xml:space="preserve"> i</w:t>
      </w:r>
      <w:r w:rsidR="00884657">
        <w:t xml:space="preserve">n school and </w:t>
      </w:r>
      <w:r w:rsidR="00A845F3">
        <w:t>they need to put it i</w:t>
      </w:r>
      <w:r w:rsidR="00884657">
        <w:t>n the book box each day</w:t>
      </w:r>
      <w:r>
        <w:t>. The children should</w:t>
      </w:r>
      <w:r w:rsidR="00152E11">
        <w:t xml:space="preserve"> </w:t>
      </w:r>
      <w:r>
        <w:t>be reading at home for 15 minutes every day, this will be monito</w:t>
      </w:r>
      <w:r w:rsidR="005B6463">
        <w:t>red</w:t>
      </w:r>
      <w:r>
        <w:t xml:space="preserve"> by their</w:t>
      </w:r>
      <w:r w:rsidR="00884657">
        <w:t xml:space="preserve"> teachers when they check the book box each morning. Children are asked to change their books if necessary at this point in the day. </w:t>
      </w:r>
      <w:r w:rsidR="00A845F3">
        <w:t xml:space="preserve">Please remind your child that their book needs to be in the box in order to be changed. </w:t>
      </w:r>
    </w:p>
    <w:p w14:paraId="77241168" w14:textId="77777777" w:rsidR="00092D3B" w:rsidRDefault="00092D3B" w:rsidP="00B724B7">
      <w:pPr>
        <w:rPr>
          <w:b/>
          <w:u w:val="single"/>
        </w:rPr>
      </w:pPr>
      <w:r w:rsidRPr="00092D3B">
        <w:rPr>
          <w:b/>
          <w:u w:val="single"/>
        </w:rPr>
        <w:t>Bug Club</w:t>
      </w:r>
    </w:p>
    <w:p w14:paraId="3DBCBDBD" w14:textId="77777777" w:rsidR="00092D3B" w:rsidRPr="00092D3B" w:rsidRDefault="00092D3B" w:rsidP="00B724B7">
      <w:r>
        <w:t xml:space="preserve">Each week we will allocate a book in bug club that we are using in class as part of our guided reading lessons. Your child can then practise this text at home. There are also a wider range of books at your child’s reading level as e-books on the site so reading on a screen might motivate some children who are more reluctant with their daily reading or an extra activity for enthusiastic readers. Your child’s login is in their reading record. </w:t>
      </w:r>
    </w:p>
    <w:p w14:paraId="0CC7D85A" w14:textId="77777777" w:rsidR="00B724B7" w:rsidRPr="00152E11" w:rsidRDefault="00B724B7" w:rsidP="00B724B7">
      <w:pPr>
        <w:rPr>
          <w:b/>
          <w:u w:val="single"/>
        </w:rPr>
      </w:pPr>
      <w:r w:rsidRPr="00152E11">
        <w:rPr>
          <w:b/>
          <w:u w:val="single"/>
        </w:rPr>
        <w:t>Curriculum Information</w:t>
      </w:r>
    </w:p>
    <w:p w14:paraId="69C39C41" w14:textId="77777777" w:rsidR="00152E11" w:rsidRDefault="00B724B7" w:rsidP="00B724B7">
      <w:r>
        <w:t xml:space="preserve">We have included a summary of the topics which the children will be covering this term. </w:t>
      </w:r>
      <w:r w:rsidR="00152E11">
        <w:t xml:space="preserve">This includes a homework grid. </w:t>
      </w:r>
      <w:r w:rsidR="00884657">
        <w:t xml:space="preserve">The children will receive stickers for completing the tasks. </w:t>
      </w:r>
    </w:p>
    <w:p w14:paraId="104E6639" w14:textId="1E9A0A0F" w:rsidR="00B724B7" w:rsidRDefault="00B724B7" w:rsidP="00B724B7">
      <w:r>
        <w:t>Thank you for your continued support</w:t>
      </w:r>
      <w:r w:rsidR="00A845F3">
        <w:t>.</w:t>
      </w:r>
    </w:p>
    <w:p w14:paraId="2AB44ECF" w14:textId="77777777" w:rsidR="00B724B7" w:rsidRDefault="00B724B7" w:rsidP="00B724B7">
      <w:r>
        <w:t xml:space="preserve">To contact us, please send an email to: </w:t>
      </w:r>
      <w:r w:rsidR="00152E11">
        <w:t>info@dormansland.surrey.sch.uk</w:t>
      </w:r>
    </w:p>
    <w:p w14:paraId="62401438" w14:textId="77777777" w:rsidR="00B850F5" w:rsidRDefault="00B724B7" w:rsidP="00B724B7">
      <w:r>
        <w:t>Yours sincerely,</w:t>
      </w:r>
      <w:r>
        <w:cr/>
      </w:r>
    </w:p>
    <w:p w14:paraId="4F548AF3" w14:textId="77777777" w:rsidR="005B6463" w:rsidRDefault="005B6463" w:rsidP="00B724B7">
      <w:r>
        <w:t>Miss Burton and Mrs. Wadey</w:t>
      </w:r>
    </w:p>
    <w:sectPr w:rsidR="005B6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C5CB0"/>
    <w:multiLevelType w:val="hybridMultilevel"/>
    <w:tmpl w:val="1836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7"/>
    <w:rsid w:val="00092D3B"/>
    <w:rsid w:val="00152E11"/>
    <w:rsid w:val="00553A47"/>
    <w:rsid w:val="005B6463"/>
    <w:rsid w:val="0073176E"/>
    <w:rsid w:val="00884657"/>
    <w:rsid w:val="00A845F3"/>
    <w:rsid w:val="00B227BE"/>
    <w:rsid w:val="00B724B7"/>
    <w:rsid w:val="00B850F5"/>
    <w:rsid w:val="00C7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2664"/>
  <w15:chartTrackingRefBased/>
  <w15:docId w15:val="{F313E57E-2A0D-4863-A2EC-FDE9DE9B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BD4280D4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Susan Burton</cp:lastModifiedBy>
  <cp:revision>3</cp:revision>
  <dcterms:created xsi:type="dcterms:W3CDTF">2024-04-15T11:40:00Z</dcterms:created>
  <dcterms:modified xsi:type="dcterms:W3CDTF">2024-04-15T11:40:00Z</dcterms:modified>
</cp:coreProperties>
</file>